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CC93D" w14:textId="77777777" w:rsidR="00FF3C77" w:rsidRDefault="00FF3C77" w:rsidP="006B5CF3">
      <w:pPr>
        <w:jc w:val="center"/>
        <w:rPr>
          <w:rFonts w:ascii="Arial Narrow" w:hAnsi="Arial Narrow"/>
        </w:rPr>
      </w:pPr>
    </w:p>
    <w:p w14:paraId="74FB477D" w14:textId="77777777" w:rsidR="00494C6F" w:rsidRPr="001F2EBC" w:rsidRDefault="00494C6F" w:rsidP="00494C6F">
      <w:pPr>
        <w:pStyle w:val="Titolo1"/>
        <w:ind w:left="720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 w:val="0"/>
          <w:bCs w:val="0"/>
          <w:sz w:val="24"/>
          <w:szCs w:val="24"/>
        </w:rPr>
        <w:t>-</w:t>
      </w:r>
      <w:r>
        <w:rPr>
          <w:rFonts w:ascii="Arial Narrow" w:hAnsi="Arial Narrow"/>
          <w:sz w:val="24"/>
          <w:szCs w:val="24"/>
        </w:rPr>
        <w:t>AVVISI PARROCCHIALI -</w:t>
      </w:r>
    </w:p>
    <w:p w14:paraId="66F271EE" w14:textId="77777777" w:rsidR="00494C6F" w:rsidRPr="001F2EBC" w:rsidRDefault="00494C6F" w:rsidP="00494C6F">
      <w:pPr>
        <w:pStyle w:val="Titolo1"/>
        <w:jc w:val="center"/>
        <w:rPr>
          <w:sz w:val="10"/>
          <w:szCs w:val="10"/>
        </w:rPr>
      </w:pPr>
      <w:r>
        <w:rPr>
          <w:noProof/>
          <w:lang w:val="en-IN" w:eastAsia="en-IN" w:bidi="ml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4AF9E63" wp14:editId="605BF5A8">
                <wp:simplePos x="0" y="0"/>
                <wp:positionH relativeFrom="column">
                  <wp:posOffset>626110</wp:posOffset>
                </wp:positionH>
                <wp:positionV relativeFrom="paragraph">
                  <wp:posOffset>17145</wp:posOffset>
                </wp:positionV>
                <wp:extent cx="5579745" cy="354965"/>
                <wp:effectExtent l="0" t="0" r="1905" b="6985"/>
                <wp:wrapTight wrapText="bothSides">
                  <wp:wrapPolygon edited="0">
                    <wp:start x="0" y="0"/>
                    <wp:lineTo x="0" y="20866"/>
                    <wp:lineTo x="21534" y="20866"/>
                    <wp:lineTo x="21534" y="0"/>
                    <wp:lineTo x="0" y="0"/>
                  </wp:wrapPolygon>
                </wp:wrapTight>
                <wp:docPr id="1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579745" cy="354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8038F17" w14:textId="51F3283B" w:rsidR="00494C6F" w:rsidRPr="00C86616" w:rsidRDefault="00494C6F" w:rsidP="00494C6F">
                            <w:pPr>
                              <w:pStyle w:val="Titolo6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jc w:val="center"/>
                              <w:rPr>
                                <w:rFonts w:ascii="Calibri" w:hAnsi="Calibri" w:cs="Futura"/>
                                <w:b w:val="0"/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Futura"/>
                                <w:b w:val="0"/>
                                <w:i/>
                                <w:sz w:val="28"/>
                                <w:szCs w:val="28"/>
                              </w:rPr>
                              <w:t xml:space="preserve">Da </w:t>
                            </w:r>
                            <w:r w:rsidR="00181E33">
                              <w:rPr>
                                <w:rFonts w:ascii="Calibri" w:hAnsi="Calibri" w:cs="Futura"/>
                                <w:b w:val="0"/>
                                <w:i/>
                                <w:sz w:val="28"/>
                                <w:szCs w:val="28"/>
                              </w:rPr>
                              <w:t>29</w:t>
                            </w:r>
                            <w:r w:rsidRPr="00C86616">
                              <w:rPr>
                                <w:rFonts w:ascii="Calibri" w:hAnsi="Calibri" w:cs="Futura"/>
                                <w:b w:val="0"/>
                                <w:i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Futura"/>
                                <w:b w:val="0"/>
                                <w:i/>
                                <w:sz w:val="28"/>
                                <w:szCs w:val="28"/>
                              </w:rPr>
                              <w:t xml:space="preserve">Novembre domenica a </w:t>
                            </w:r>
                            <w:r w:rsidR="00181E33">
                              <w:rPr>
                                <w:rFonts w:ascii="Calibri" w:hAnsi="Calibri" w:cs="Futura"/>
                                <w:b w:val="0"/>
                                <w:i/>
                                <w:sz w:val="28"/>
                                <w:szCs w:val="28"/>
                              </w:rPr>
                              <w:t>07 Dicembre</w:t>
                            </w:r>
                            <w:r w:rsidRPr="00C86616">
                              <w:rPr>
                                <w:rFonts w:ascii="Calibri" w:hAnsi="Calibri" w:cs="Futura"/>
                                <w:b w:val="0"/>
                                <w:i/>
                                <w:sz w:val="28"/>
                                <w:szCs w:val="28"/>
                              </w:rPr>
                              <w:t xml:space="preserve"> 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AF9E63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49.3pt;margin-top:1.35pt;width:439.35pt;height:27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" stroked="f">
                <v:textbox>
                  <w:txbxContent>
                    <w:p w14:paraId="38038F17" w14:textId="51F3283B" w:rsidR="00494C6F" w:rsidRPr="00C86616" w:rsidRDefault="00494C6F" w:rsidP="00494C6F">
                      <w:pPr>
                        <w:pStyle w:val="Titolo6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jc w:val="center"/>
                        <w:rPr>
                          <w:rFonts w:ascii="Calibri" w:hAnsi="Calibri" w:cs="Futura"/>
                          <w:b w:val="0"/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Futura"/>
                          <w:b w:val="0"/>
                          <w:i/>
                          <w:sz w:val="28"/>
                          <w:szCs w:val="28"/>
                        </w:rPr>
                        <w:t xml:space="preserve">Da </w:t>
                      </w:r>
                      <w:r w:rsidR="00181E33">
                        <w:rPr>
                          <w:rFonts w:ascii="Calibri" w:hAnsi="Calibri" w:cs="Futura"/>
                          <w:b w:val="0"/>
                          <w:i/>
                          <w:sz w:val="28"/>
                          <w:szCs w:val="28"/>
                        </w:rPr>
                        <w:t>29</w:t>
                      </w:r>
                      <w:r w:rsidRPr="00C86616">
                        <w:rPr>
                          <w:rFonts w:ascii="Calibri" w:hAnsi="Calibri" w:cs="Futura"/>
                          <w:b w:val="0"/>
                          <w:i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Calibri" w:hAnsi="Calibri" w:cs="Futura"/>
                          <w:b w:val="0"/>
                          <w:i/>
                          <w:sz w:val="28"/>
                          <w:szCs w:val="28"/>
                        </w:rPr>
                        <w:t xml:space="preserve">Novembre domenica a </w:t>
                      </w:r>
                      <w:r w:rsidR="00181E33">
                        <w:rPr>
                          <w:rFonts w:ascii="Calibri" w:hAnsi="Calibri" w:cs="Futura"/>
                          <w:b w:val="0"/>
                          <w:i/>
                          <w:sz w:val="28"/>
                          <w:szCs w:val="28"/>
                        </w:rPr>
                        <w:t>07 Dicembre</w:t>
                      </w:r>
                      <w:r w:rsidRPr="00C86616">
                        <w:rPr>
                          <w:rFonts w:ascii="Calibri" w:hAnsi="Calibri" w:cs="Futura"/>
                          <w:b w:val="0"/>
                          <w:i/>
                          <w:sz w:val="28"/>
                          <w:szCs w:val="28"/>
                        </w:rPr>
                        <w:t xml:space="preserve"> 2025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7E09AA79" w14:textId="77777777" w:rsidR="00494C6F" w:rsidRDefault="00494C6F" w:rsidP="00494C6F">
      <w:pPr>
        <w:pStyle w:val="Titolo1"/>
        <w:jc w:val="center"/>
      </w:pPr>
    </w:p>
    <w:p w14:paraId="53DDDD31" w14:textId="77777777" w:rsidR="00494C6F" w:rsidRPr="0084477B" w:rsidRDefault="00494C6F" w:rsidP="00494C6F">
      <w:pPr>
        <w:pStyle w:val="Titolo4"/>
        <w:rPr>
          <w:rFonts w:ascii="Avenir Next Medium" w:hAnsi="Avenir Next Medium"/>
          <w:sz w:val="36"/>
          <w:szCs w:val="36"/>
        </w:rPr>
      </w:pPr>
      <w:r>
        <w:rPr>
          <w:rFonts w:ascii="Avenir Next Medium" w:hAnsi="Avenir Next Medium"/>
          <w:sz w:val="36"/>
          <w:szCs w:val="36"/>
        </w:rPr>
        <w:t xml:space="preserve">  </w:t>
      </w:r>
    </w:p>
    <w:p w14:paraId="017B76BF" w14:textId="77777777" w:rsidR="00494C6F" w:rsidRPr="0084477B" w:rsidRDefault="00494C6F" w:rsidP="00494C6F">
      <w:pPr>
        <w:jc w:val="center"/>
        <w:rPr>
          <w:rFonts w:ascii="Avenir Next Medium" w:hAnsi="Avenir Next Medium"/>
          <w:sz w:val="36"/>
          <w:szCs w:val="36"/>
        </w:rPr>
      </w:pPr>
      <w:r>
        <w:rPr>
          <w:noProof/>
          <w:lang w:val="en-IN" w:eastAsia="en-IN" w:bidi="ml-IN"/>
        </w:rPr>
        <w:drawing>
          <wp:anchor distT="0" distB="0" distL="114300" distR="114300" simplePos="0" relativeHeight="251659264" behindDoc="1" locked="0" layoutInCell="1" allowOverlap="1" wp14:anchorId="42EC28FD" wp14:editId="78ED4E85">
            <wp:simplePos x="0" y="0"/>
            <wp:positionH relativeFrom="column">
              <wp:posOffset>5244705</wp:posOffset>
            </wp:positionH>
            <wp:positionV relativeFrom="paragraph">
              <wp:posOffset>108909</wp:posOffset>
            </wp:positionV>
            <wp:extent cx="1282720" cy="921865"/>
            <wp:effectExtent l="0" t="0" r="0" b="0"/>
            <wp:wrapNone/>
            <wp:docPr id="1" name="Immagine 7" descr="Descrizione: Macintosh HD:Users:luca:Desktop:Ps e Pv:bn:Piovezzano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7" descr="Descrizione: Macintosh HD:Users:luca:Desktop:Ps e Pv:bn:Piovezzano.jpg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044" cy="923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IN" w:eastAsia="en-IN" w:bidi="ml-I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EA31A3" wp14:editId="2D7F14A8">
                <wp:simplePos x="0" y="0"/>
                <wp:positionH relativeFrom="column">
                  <wp:posOffset>2250440</wp:posOffset>
                </wp:positionH>
                <wp:positionV relativeFrom="paragraph">
                  <wp:posOffset>207536</wp:posOffset>
                </wp:positionV>
                <wp:extent cx="2638364" cy="337185"/>
                <wp:effectExtent l="0" t="0" r="0" b="5715"/>
                <wp:wrapNone/>
                <wp:docPr id="1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638364" cy="337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B9525DE" w14:textId="77777777" w:rsidR="00494C6F" w:rsidRPr="006D44B0" w:rsidRDefault="00494C6F" w:rsidP="00494C6F">
                            <w:pPr>
                              <w:pStyle w:val="Titolo4"/>
                              <w:jc w:val="center"/>
                              <w:rPr>
                                <w:rFonts w:ascii="Bookman Old Style" w:hAnsi="Bookman Old Style"/>
                                <w:sz w:val="36"/>
                                <w:szCs w:val="36"/>
                              </w:rPr>
                            </w:pPr>
                            <w:r w:rsidRPr="006D44B0">
                              <w:rPr>
                                <w:rFonts w:ascii="Bookman Old Style" w:hAnsi="Bookman Old Style"/>
                                <w:sz w:val="36"/>
                                <w:szCs w:val="36"/>
                              </w:rPr>
                              <w:t>Comunità cristiane</w:t>
                            </w:r>
                            <w:r>
                              <w:rPr>
                                <w:rFonts w:ascii="Bookman Old Style" w:hAnsi="Bookman Old Style"/>
                                <w:sz w:val="36"/>
                                <w:szCs w:val="36"/>
                              </w:rPr>
                              <w:t xml:space="preserve"> di didi</w:t>
                            </w:r>
                            <w:r w:rsidRPr="006D44B0">
                              <w:rPr>
                                <w:rFonts w:ascii="Bookman Old Style" w:hAnsi="Bookman Old Style"/>
                                <w:sz w:val="36"/>
                                <w:szCs w:val="36"/>
                              </w:rPr>
                              <w:t xml:space="preserve"> di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EA31A3" id="Text Box 3" o:spid="_x0000_s1027" type="#_x0000_t202" style="position:absolute;left:0;text-align:left;margin-left:177.2pt;margin-top:16.35pt;width:207.75pt;height:26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" stroked="f">
                <v:textbox>
                  <w:txbxContent>
                    <w:p w14:paraId="7B9525DE" w14:textId="77777777" w:rsidR="00494C6F" w:rsidRPr="006D44B0" w:rsidRDefault="00494C6F" w:rsidP="00494C6F">
                      <w:pPr>
                        <w:pStyle w:val="Titolo4"/>
                        <w:jc w:val="center"/>
                        <w:rPr>
                          <w:rFonts w:ascii="Bookman Old Style" w:hAnsi="Bookman Old Style"/>
                          <w:sz w:val="36"/>
                          <w:szCs w:val="36"/>
                        </w:rPr>
                      </w:pPr>
                      <w:r w:rsidRPr="006D44B0">
                        <w:rPr>
                          <w:rFonts w:ascii="Bookman Old Style" w:hAnsi="Bookman Old Style"/>
                          <w:sz w:val="36"/>
                          <w:szCs w:val="36"/>
                        </w:rPr>
                        <w:t>Comunità cristiane</w:t>
                      </w:r>
                      <w:r>
                        <w:rPr>
                          <w:rFonts w:ascii="Bookman Old Style" w:hAnsi="Bookman Old Style"/>
                          <w:sz w:val="36"/>
                          <w:szCs w:val="36"/>
                        </w:rPr>
                        <w:t xml:space="preserve"> di didi</w:t>
                      </w:r>
                      <w:r w:rsidRPr="006D44B0">
                        <w:rPr>
                          <w:rFonts w:ascii="Bookman Old Style" w:hAnsi="Bookman Old Style"/>
                          <w:sz w:val="36"/>
                          <w:szCs w:val="36"/>
                        </w:rPr>
                        <w:t xml:space="preserve"> di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IN" w:eastAsia="en-IN" w:bidi="ml-IN"/>
        </w:rPr>
        <w:drawing>
          <wp:anchor distT="0" distB="0" distL="114300" distR="114300" simplePos="0" relativeHeight="251660288" behindDoc="1" locked="0" layoutInCell="1" allowOverlap="1" wp14:anchorId="7F482DB8" wp14:editId="0F0EF0FF">
            <wp:simplePos x="0" y="0"/>
            <wp:positionH relativeFrom="column">
              <wp:posOffset>354864</wp:posOffset>
            </wp:positionH>
            <wp:positionV relativeFrom="paragraph">
              <wp:posOffset>105410</wp:posOffset>
            </wp:positionV>
            <wp:extent cx="1419225" cy="922655"/>
            <wp:effectExtent l="0" t="0" r="9525" b="0"/>
            <wp:wrapNone/>
            <wp:docPr id="9" name="Immagine 6" descr="Descrizione: Macintosh HD:Users:luca:Desktop:Ps e Pv:bn:Pastrengo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6" descr="Descrizione: Macintosh HD:Users:luca:Desktop:Ps e Pv:bn:Pastrengo.jpg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922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873DF9" w14:textId="77777777" w:rsidR="00494C6F" w:rsidRDefault="00494C6F" w:rsidP="00494C6F">
      <w:pPr>
        <w:rPr>
          <w:rFonts w:ascii="Arial Narrow" w:hAnsi="Arial Narrow"/>
        </w:rPr>
      </w:pPr>
    </w:p>
    <w:p w14:paraId="77616953" w14:textId="77777777" w:rsidR="00494C6F" w:rsidRPr="00914F97" w:rsidRDefault="00494C6F" w:rsidP="00494C6F">
      <w:pPr>
        <w:rPr>
          <w:rFonts w:ascii="Avenir Next Medium" w:hAnsi="Avenir Next Medium"/>
          <w:b/>
          <w:bCs/>
          <w:sz w:val="36"/>
          <w:szCs w:val="36"/>
        </w:rPr>
      </w:pPr>
      <w:r>
        <w:rPr>
          <w:noProof/>
          <w:lang w:val="en-IN" w:eastAsia="en-IN" w:bidi="ml-IN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4B401192" wp14:editId="73EEEAF3">
                <wp:simplePos x="0" y="0"/>
                <wp:positionH relativeFrom="column">
                  <wp:posOffset>1732280</wp:posOffset>
                </wp:positionH>
                <wp:positionV relativeFrom="paragraph">
                  <wp:posOffset>59055</wp:posOffset>
                </wp:positionV>
                <wp:extent cx="3616325" cy="605155"/>
                <wp:effectExtent l="0" t="0" r="0" b="4445"/>
                <wp:wrapTight wrapText="bothSides">
                  <wp:wrapPolygon edited="0">
                    <wp:start x="228" y="0"/>
                    <wp:lineTo x="228" y="21079"/>
                    <wp:lineTo x="21278" y="21079"/>
                    <wp:lineTo x="21278" y="0"/>
                    <wp:lineTo x="228" y="0"/>
                  </wp:wrapPolygon>
                </wp:wrapTight>
                <wp:docPr id="13" name="Casella di tes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16325" cy="605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3DA9E8D" w14:textId="161253D5" w:rsidR="00494C6F" w:rsidRPr="006D44B0" w:rsidRDefault="00494C6F" w:rsidP="00494C6F">
                            <w:pPr>
                              <w:rPr>
                                <w:rFonts w:ascii="Avenir Next Medium" w:hAnsi="Avenir Next Medium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D44B0">
                              <w:rPr>
                                <w:rFonts w:ascii="Avenir Next Medium" w:hAnsi="Avenir Next Medium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Pastrengo </w:t>
                            </w:r>
                            <w:r>
                              <w:rPr>
                                <w:rFonts w:ascii="Avenir Next Medium" w:hAnsi="Avenir Next Medium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e Piovezzano</w:t>
                            </w:r>
                          </w:p>
                          <w:p w14:paraId="15014617" w14:textId="77777777" w:rsidR="00494C6F" w:rsidRDefault="00494C6F" w:rsidP="00494C6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401192" id="Casella di testo 7" o:spid="_x0000_s1028" type="#_x0000_t202" style="position:absolute;margin-left:136.4pt;margin-top:4.65pt;width:284.75pt;height:47.6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" filled="f" stroked="f">
                <v:textbox>
                  <w:txbxContent>
                    <w:p w14:paraId="23DA9E8D" w14:textId="161253D5" w:rsidR="00494C6F" w:rsidRPr="006D44B0" w:rsidRDefault="00494C6F" w:rsidP="00494C6F">
                      <w:pPr>
                        <w:rPr>
                          <w:rFonts w:ascii="Avenir Next Medium" w:hAnsi="Avenir Next Medium"/>
                          <w:b/>
                          <w:bCs/>
                          <w:color w:val="000000" w:themeColor="text1"/>
                          <w:sz w:val="48"/>
                          <w:szCs w:val="48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D44B0">
                        <w:rPr>
                          <w:rFonts w:ascii="Avenir Next Medium" w:hAnsi="Avenir Next Medium"/>
                          <w:b/>
                          <w:bCs/>
                          <w:color w:val="000000" w:themeColor="text1"/>
                          <w:sz w:val="48"/>
                          <w:szCs w:val="48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Pastrengo </w:t>
                      </w:r>
                      <w:r>
                        <w:rPr>
                          <w:rFonts w:ascii="Avenir Next Medium" w:hAnsi="Avenir Next Medium"/>
                          <w:b/>
                          <w:bCs/>
                          <w:color w:val="000000" w:themeColor="text1"/>
                          <w:sz w:val="48"/>
                          <w:szCs w:val="48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e Piovezzano</w:t>
                      </w:r>
                    </w:p>
                    <w:p w14:paraId="15014617" w14:textId="77777777" w:rsidR="00494C6F" w:rsidRDefault="00494C6F" w:rsidP="00494C6F"/>
                  </w:txbxContent>
                </v:textbox>
                <w10:wrap type="tight"/>
              </v:shape>
            </w:pict>
          </mc:Fallback>
        </mc:AlternateContent>
      </w:r>
      <w:r>
        <w:rPr>
          <w:rFonts w:ascii="Avenir Next Medium" w:hAnsi="Avenir Next Medium"/>
          <w:b/>
          <w:bCs/>
          <w:color w:val="000000" w:themeColor="text1"/>
          <w:sz w:val="36"/>
          <w:szCs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</w:p>
    <w:p w14:paraId="6F1281DF" w14:textId="77777777" w:rsidR="00494C6F" w:rsidRDefault="00494C6F" w:rsidP="00494C6F">
      <w:pPr>
        <w:spacing w:line="120" w:lineRule="auto"/>
        <w:rPr>
          <w:rFonts w:ascii="Arial Narrow" w:hAnsi="Arial Narrow"/>
        </w:rPr>
      </w:pPr>
    </w:p>
    <w:p w14:paraId="340D376E" w14:textId="77777777" w:rsidR="00494C6F" w:rsidRDefault="00494C6F" w:rsidP="00494C6F">
      <w:pPr>
        <w:tabs>
          <w:tab w:val="left" w:pos="1926"/>
        </w:tabs>
        <w:rPr>
          <w:rFonts w:ascii="Arial Narrow" w:hAnsi="Arial Narrow"/>
        </w:rPr>
      </w:pPr>
      <w:r>
        <w:rPr>
          <w:rFonts w:ascii="Arial Narrow" w:hAnsi="Arial Narrow"/>
        </w:rPr>
        <w:tab/>
      </w:r>
    </w:p>
    <w:p w14:paraId="7A1454B1" w14:textId="77777777" w:rsidR="00494C6F" w:rsidRDefault="00494C6F" w:rsidP="00494C6F">
      <w:pPr>
        <w:rPr>
          <w:rFonts w:ascii="Arial Narrow" w:hAnsi="Arial Narrow"/>
        </w:rPr>
      </w:pPr>
      <w:r>
        <w:rPr>
          <w:noProof/>
          <w:lang w:val="en-IN" w:eastAsia="en-IN" w:bidi="ml-I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B84F1C" wp14:editId="4CBFAF20">
                <wp:simplePos x="0" y="0"/>
                <wp:positionH relativeFrom="column">
                  <wp:posOffset>352372</wp:posOffset>
                </wp:positionH>
                <wp:positionV relativeFrom="paragraph">
                  <wp:posOffset>43920</wp:posOffset>
                </wp:positionV>
                <wp:extent cx="1419225" cy="378460"/>
                <wp:effectExtent l="0" t="0" r="28575" b="21590"/>
                <wp:wrapNone/>
                <wp:docPr id="10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3784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CEAA30A" w14:textId="77777777" w:rsidR="00494C6F" w:rsidRPr="00693D72" w:rsidRDefault="00494C6F" w:rsidP="00494C6F">
                            <w:pPr>
                              <w:jc w:val="center"/>
                              <w:rPr>
                                <w:rFonts w:ascii="Futura Condensed Medium" w:hAnsi="Futura Condensed Medium" w:cs="Futura Condensed Medium"/>
                                <w:sz w:val="16"/>
                                <w:szCs w:val="16"/>
                              </w:rPr>
                            </w:pPr>
                            <w:r w:rsidRPr="00693D72">
                              <w:rPr>
                                <w:rFonts w:ascii="Futura Condensed Medium" w:hAnsi="Futura Condensed Medium" w:cs="Futura Condensed Medium"/>
                                <w:sz w:val="16"/>
                                <w:szCs w:val="16"/>
                              </w:rPr>
                              <w:t>san Gaetano –PASTRENGO sangaetano.ps@gmail.com</w:t>
                            </w:r>
                          </w:p>
                          <w:p w14:paraId="007DA9CD" w14:textId="77777777" w:rsidR="00494C6F" w:rsidRPr="004306DC" w:rsidRDefault="00494C6F" w:rsidP="00494C6F">
                            <w:pPr>
                              <w:jc w:val="center"/>
                              <w:rPr>
                                <w:rFonts w:ascii="Futura Condensed Medium" w:hAnsi="Futura Condensed Medium" w:cs="Futura Condensed Medium"/>
                                <w:sz w:val="18"/>
                                <w:szCs w:val="18"/>
                              </w:rPr>
                            </w:pPr>
                          </w:p>
                          <w:p w14:paraId="6FE7D7FD" w14:textId="77777777" w:rsidR="00494C6F" w:rsidRPr="004306DC" w:rsidRDefault="00494C6F" w:rsidP="00494C6F">
                            <w:pPr>
                              <w:rPr>
                                <w:rFonts w:ascii="Futura Condensed Medium" w:hAnsi="Futura Condensed Medium" w:cs="Futura Condensed Medium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B84F1C" id="Casella di testo 1" o:spid="_x0000_s1029" type="#_x0000_t202" style="position:absolute;margin-left:27.75pt;margin-top:3.45pt;width:111.75pt;height:29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" fillcolor="window" strokeweight=".5pt">
                <v:textbox>
                  <w:txbxContent>
                    <w:p w14:paraId="6CEAA30A" w14:textId="77777777" w:rsidR="00494C6F" w:rsidRPr="00693D72" w:rsidRDefault="00494C6F" w:rsidP="00494C6F">
                      <w:pPr>
                        <w:jc w:val="center"/>
                        <w:rPr>
                          <w:rFonts w:ascii="Futura Condensed Medium" w:hAnsi="Futura Condensed Medium" w:cs="Futura Condensed Medium"/>
                          <w:sz w:val="16"/>
                          <w:szCs w:val="16"/>
                        </w:rPr>
                      </w:pPr>
                      <w:r w:rsidRPr="00693D72">
                        <w:rPr>
                          <w:rFonts w:ascii="Futura Condensed Medium" w:hAnsi="Futura Condensed Medium" w:cs="Futura Condensed Medium"/>
                          <w:sz w:val="16"/>
                          <w:szCs w:val="16"/>
                        </w:rPr>
                        <w:t>san Gaetano –PASTRENGO sangaetano.ps@gmail.com</w:t>
                      </w:r>
                    </w:p>
                    <w:p w14:paraId="007DA9CD" w14:textId="77777777" w:rsidR="00494C6F" w:rsidRPr="004306DC" w:rsidRDefault="00494C6F" w:rsidP="00494C6F">
                      <w:pPr>
                        <w:jc w:val="center"/>
                        <w:rPr>
                          <w:rFonts w:ascii="Futura Condensed Medium" w:hAnsi="Futura Condensed Medium" w:cs="Futura Condensed Medium"/>
                          <w:sz w:val="18"/>
                          <w:szCs w:val="18"/>
                        </w:rPr>
                      </w:pPr>
                    </w:p>
                    <w:p w14:paraId="6FE7D7FD" w14:textId="77777777" w:rsidR="00494C6F" w:rsidRPr="004306DC" w:rsidRDefault="00494C6F" w:rsidP="00494C6F">
                      <w:pPr>
                        <w:rPr>
                          <w:rFonts w:ascii="Futura Condensed Medium" w:hAnsi="Futura Condensed Medium" w:cs="Futura Condensed Medium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IN" w:eastAsia="en-IN" w:bidi="ml-I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0AE432D" wp14:editId="68540C68">
                <wp:simplePos x="0" y="0"/>
                <wp:positionH relativeFrom="column">
                  <wp:posOffset>5244704</wp:posOffset>
                </wp:positionH>
                <wp:positionV relativeFrom="paragraph">
                  <wp:posOffset>43920</wp:posOffset>
                </wp:positionV>
                <wp:extent cx="1282154" cy="378460"/>
                <wp:effectExtent l="0" t="0" r="13335" b="21590"/>
                <wp:wrapNone/>
                <wp:docPr id="1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2154" cy="3784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C55FFCC" w14:textId="77777777" w:rsidR="00494C6F" w:rsidRPr="00693D72" w:rsidRDefault="00494C6F" w:rsidP="00494C6F">
                            <w:pPr>
                              <w:rPr>
                                <w:rFonts w:ascii="Futura Condensed Medium" w:hAnsi="Futura Condensed Medium" w:cs="Futura Condensed Medium"/>
                                <w:sz w:val="16"/>
                                <w:szCs w:val="16"/>
                              </w:rPr>
                            </w:pPr>
                            <w:r w:rsidRPr="00693D72">
                              <w:rPr>
                                <w:rFonts w:ascii="Futura Condensed Medium" w:hAnsi="Futura Condensed Medium" w:cs="Futura Condensed Medium"/>
                                <w:sz w:val="16"/>
                                <w:szCs w:val="16"/>
                              </w:rPr>
                              <w:t>san Zeno -PIOVEZZANO</w:t>
                            </w:r>
                          </w:p>
                          <w:p w14:paraId="7A42EFED" w14:textId="77777777" w:rsidR="00494C6F" w:rsidRPr="00693D72" w:rsidRDefault="00494C6F" w:rsidP="00494C6F">
                            <w:pPr>
                              <w:jc w:val="center"/>
                              <w:rPr>
                                <w:rFonts w:ascii="Futura Condensed Medium" w:hAnsi="Futura Condensed Medium" w:cs="Futura Condensed Medium"/>
                                <w:sz w:val="16"/>
                                <w:szCs w:val="16"/>
                              </w:rPr>
                            </w:pPr>
                            <w:r w:rsidRPr="00693D72">
                              <w:rPr>
                                <w:rFonts w:ascii="Futura Condensed Medium" w:hAnsi="Futura Condensed Medium" w:cs="Futura Condensed Medium"/>
                                <w:sz w:val="16"/>
                                <w:szCs w:val="16"/>
                              </w:rPr>
                              <w:t>sanzeno.pv@gmail.com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AE432D" id="_x0000_s1030" type="#_x0000_t202" style="position:absolute;margin-left:412.95pt;margin-top:3.45pt;width:100.95pt;height:29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" fillcolor="window" strokeweight=".5pt">
                <v:textbox>
                  <w:txbxContent>
                    <w:p w14:paraId="2C55FFCC" w14:textId="77777777" w:rsidR="00494C6F" w:rsidRPr="00693D72" w:rsidRDefault="00494C6F" w:rsidP="00494C6F">
                      <w:pPr>
                        <w:rPr>
                          <w:rFonts w:ascii="Futura Condensed Medium" w:hAnsi="Futura Condensed Medium" w:cs="Futura Condensed Medium"/>
                          <w:sz w:val="16"/>
                          <w:szCs w:val="16"/>
                        </w:rPr>
                      </w:pPr>
                      <w:r w:rsidRPr="00693D72">
                        <w:rPr>
                          <w:rFonts w:ascii="Futura Condensed Medium" w:hAnsi="Futura Condensed Medium" w:cs="Futura Condensed Medium"/>
                          <w:sz w:val="16"/>
                          <w:szCs w:val="16"/>
                        </w:rPr>
                        <w:t>san Zeno -PIOVEZZANO</w:t>
                      </w:r>
                    </w:p>
                    <w:p w14:paraId="7A42EFED" w14:textId="77777777" w:rsidR="00494C6F" w:rsidRPr="00693D72" w:rsidRDefault="00494C6F" w:rsidP="00494C6F">
                      <w:pPr>
                        <w:jc w:val="center"/>
                        <w:rPr>
                          <w:rFonts w:ascii="Futura Condensed Medium" w:hAnsi="Futura Condensed Medium" w:cs="Futura Condensed Medium"/>
                          <w:sz w:val="16"/>
                          <w:szCs w:val="16"/>
                        </w:rPr>
                      </w:pPr>
                      <w:r w:rsidRPr="00693D72">
                        <w:rPr>
                          <w:rFonts w:ascii="Futura Condensed Medium" w:hAnsi="Futura Condensed Medium" w:cs="Futura Condensed Medium"/>
                          <w:sz w:val="16"/>
                          <w:szCs w:val="16"/>
                        </w:rPr>
                        <w:t>sanzeno.pv@gmail.com</w:t>
                      </w:r>
                    </w:p>
                  </w:txbxContent>
                </v:textbox>
              </v:shape>
            </w:pict>
          </mc:Fallback>
        </mc:AlternateContent>
      </w:r>
    </w:p>
    <w:p w14:paraId="5FAFD94B" w14:textId="77777777" w:rsidR="00494C6F" w:rsidRDefault="00494C6F" w:rsidP="00494C6F">
      <w:pPr>
        <w:rPr>
          <w:rFonts w:ascii="Arial Narrow" w:hAnsi="Arial Narrow"/>
        </w:rPr>
      </w:pPr>
    </w:p>
    <w:p w14:paraId="783001F6" w14:textId="77777777" w:rsidR="00494C6F" w:rsidRPr="0097575C" w:rsidRDefault="00494C6F" w:rsidP="00494C6F">
      <w:pPr>
        <w:rPr>
          <w:rFonts w:ascii="Algerian" w:hAnsi="Algerian"/>
          <w:sz w:val="28"/>
          <w:szCs w:val="28"/>
        </w:rPr>
      </w:pPr>
    </w:p>
    <w:p w14:paraId="00C142FC" w14:textId="67422B8C" w:rsidR="00494C6F" w:rsidRDefault="003D4FD7" w:rsidP="001D0DA0">
      <w:pPr>
        <w:jc w:val="center"/>
        <w:rPr>
          <w:rFonts w:ascii="Arial Narrow" w:hAnsi="Arial Narrow"/>
        </w:rPr>
      </w:pPr>
      <w:r>
        <w:rPr>
          <w:rFonts w:ascii="Algerian" w:hAnsi="Algerian"/>
          <w:b/>
          <w:bCs/>
          <w:i/>
          <w:iCs/>
          <w:sz w:val="28"/>
          <w:szCs w:val="28"/>
        </w:rPr>
        <w:t>“And</w:t>
      </w:r>
      <w:r w:rsidR="00181E33">
        <w:rPr>
          <w:rFonts w:ascii="Algerian" w:hAnsi="Algerian"/>
          <w:b/>
          <w:bCs/>
          <w:i/>
          <w:iCs/>
          <w:sz w:val="28"/>
          <w:szCs w:val="28"/>
        </w:rPr>
        <w:t>ia</w:t>
      </w:r>
      <w:r>
        <w:rPr>
          <w:rFonts w:ascii="Algerian" w:hAnsi="Algerian"/>
          <w:b/>
          <w:bCs/>
          <w:i/>
          <w:iCs/>
          <w:sz w:val="28"/>
          <w:szCs w:val="28"/>
        </w:rPr>
        <w:t>mo con</w:t>
      </w:r>
      <w:r w:rsidR="00181E33">
        <w:rPr>
          <w:rFonts w:ascii="Algerian" w:hAnsi="Algerian"/>
          <w:b/>
          <w:bCs/>
          <w:i/>
          <w:iCs/>
          <w:sz w:val="28"/>
          <w:szCs w:val="28"/>
        </w:rPr>
        <w:t xml:space="preserve"> gioia incontro al</w:t>
      </w:r>
      <w:r>
        <w:rPr>
          <w:rFonts w:ascii="Algerian" w:hAnsi="Algerian"/>
          <w:b/>
          <w:bCs/>
          <w:i/>
          <w:iCs/>
          <w:sz w:val="28"/>
          <w:szCs w:val="28"/>
        </w:rPr>
        <w:t xml:space="preserve"> signore”</w:t>
      </w:r>
      <w:r w:rsidR="00494C6F">
        <w:rPr>
          <w:rFonts w:ascii="Arial Narrow" w:hAnsi="Arial Narrow"/>
          <w:b/>
          <w:bCs/>
          <w:i/>
          <w:iCs/>
          <w:sz w:val="20"/>
          <w:szCs w:val="20"/>
        </w:rPr>
        <w:t>.</w:t>
      </w:r>
    </w:p>
    <w:p w14:paraId="11336257" w14:textId="77777777" w:rsidR="00494C6F" w:rsidRDefault="00494C6F" w:rsidP="00494C6F">
      <w:pPr>
        <w:rPr>
          <w:rFonts w:ascii="Arial Narrow" w:hAnsi="Arial Narrow"/>
        </w:rPr>
      </w:pPr>
    </w:p>
    <w:tbl>
      <w:tblPr>
        <w:tblStyle w:val="Grigliatabella"/>
        <w:tblW w:w="0" w:type="auto"/>
        <w:tblInd w:w="562" w:type="dxa"/>
        <w:tblLook w:val="04A0" w:firstRow="1" w:lastRow="0" w:firstColumn="1" w:lastColumn="0" w:noHBand="0" w:noVBand="1"/>
      </w:tblPr>
      <w:tblGrid>
        <w:gridCol w:w="2268"/>
        <w:gridCol w:w="1985"/>
        <w:gridCol w:w="5528"/>
      </w:tblGrid>
      <w:tr w:rsidR="00494C6F" w14:paraId="3E4294E4" w14:textId="77777777" w:rsidTr="00D71751">
        <w:trPr>
          <w:trHeight w:val="300"/>
        </w:trPr>
        <w:tc>
          <w:tcPr>
            <w:tcW w:w="2268" w:type="dxa"/>
          </w:tcPr>
          <w:p w14:paraId="05B1CC5C" w14:textId="7C20DDD3" w:rsidR="000F48E7" w:rsidRPr="00A755E1" w:rsidRDefault="00494C6F" w:rsidP="004B31D3">
            <w:pPr>
              <w:jc w:val="center"/>
              <w:rPr>
                <w:b/>
                <w:bCs/>
              </w:rPr>
            </w:pPr>
            <w:r w:rsidRPr="00A755E1">
              <w:rPr>
                <w:b/>
                <w:bCs/>
              </w:rPr>
              <w:t xml:space="preserve">Sabato </w:t>
            </w:r>
            <w:r w:rsidR="000F48E7" w:rsidRPr="00A755E1">
              <w:rPr>
                <w:b/>
                <w:bCs/>
              </w:rPr>
              <w:t>2</w:t>
            </w:r>
            <w:r w:rsidR="00181E33" w:rsidRPr="00A755E1">
              <w:rPr>
                <w:b/>
                <w:bCs/>
              </w:rPr>
              <w:t>9</w:t>
            </w:r>
            <w:r w:rsidRPr="00A755E1">
              <w:rPr>
                <w:b/>
                <w:bCs/>
              </w:rPr>
              <w:t xml:space="preserve"> Novembre</w:t>
            </w:r>
          </w:p>
          <w:p w14:paraId="7B505E33" w14:textId="7BCC6439" w:rsidR="00494C6F" w:rsidRPr="00A755E1" w:rsidRDefault="000B1FC2" w:rsidP="004B31D3">
            <w:pPr>
              <w:jc w:val="center"/>
              <w:rPr>
                <w:b/>
                <w:bCs/>
              </w:rPr>
            </w:pPr>
            <w:r w:rsidRPr="00A755E1">
              <w:rPr>
                <w:b/>
                <w:bCs/>
              </w:rPr>
              <w:t>(Viola)</w:t>
            </w:r>
          </w:p>
        </w:tc>
        <w:tc>
          <w:tcPr>
            <w:tcW w:w="1985" w:type="dxa"/>
          </w:tcPr>
          <w:p w14:paraId="47B8F53C" w14:textId="21A3522F" w:rsidR="00494C6F" w:rsidRPr="00280EF9" w:rsidRDefault="00181E33" w:rsidP="00181E33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 xml:space="preserve">      </w:t>
            </w:r>
            <w:r w:rsidR="00494C6F" w:rsidRPr="00280EF9">
              <w:rPr>
                <w:rFonts w:ascii="Arial Narrow" w:hAnsi="Arial Narrow"/>
                <w:b/>
                <w:bCs/>
              </w:rPr>
              <w:t>Piovezzano</w:t>
            </w:r>
          </w:p>
          <w:p w14:paraId="1DA4E84C" w14:textId="77777777" w:rsidR="00494C6F" w:rsidRPr="00280EF9" w:rsidRDefault="00494C6F" w:rsidP="00D71751">
            <w:pPr>
              <w:jc w:val="center"/>
              <w:rPr>
                <w:rFonts w:ascii="Arial Narrow" w:hAnsi="Arial Narrow"/>
                <w:b/>
                <w:bCs/>
              </w:rPr>
            </w:pPr>
            <w:r w:rsidRPr="00280EF9">
              <w:rPr>
                <w:rFonts w:ascii="Arial Narrow" w:hAnsi="Arial Narrow"/>
                <w:b/>
                <w:bCs/>
              </w:rPr>
              <w:t>Ore 18.00</w:t>
            </w:r>
          </w:p>
        </w:tc>
        <w:tc>
          <w:tcPr>
            <w:tcW w:w="5528" w:type="dxa"/>
          </w:tcPr>
          <w:p w14:paraId="174B492A" w14:textId="782B7EDB" w:rsidR="00494C6F" w:rsidRPr="00B571FD" w:rsidRDefault="00181E33" w:rsidP="00D71751">
            <w:pPr>
              <w:rPr>
                <w:sz w:val="22"/>
                <w:szCs w:val="22"/>
              </w:rPr>
            </w:pPr>
            <w:r w:rsidRPr="004B31D3">
              <w:t>Def.</w:t>
            </w:r>
            <w:r w:rsidR="00A755E1">
              <w:t xml:space="preserve"> </w:t>
            </w:r>
            <w:r w:rsidRPr="004B31D3">
              <w:t>Fam. Piovetti; Def. Marchi Tiziano; Buio</w:t>
            </w:r>
            <w:r>
              <w:t xml:space="preserve"> L</w:t>
            </w:r>
            <w:r w:rsidRPr="004B31D3">
              <w:t>ia; Bovo Maria Teresa</w:t>
            </w:r>
          </w:p>
        </w:tc>
      </w:tr>
      <w:tr w:rsidR="00494C6F" w14:paraId="5245FD0C" w14:textId="77777777" w:rsidTr="00D71751">
        <w:trPr>
          <w:trHeight w:val="239"/>
        </w:trPr>
        <w:tc>
          <w:tcPr>
            <w:tcW w:w="2268" w:type="dxa"/>
            <w:vMerge w:val="restart"/>
          </w:tcPr>
          <w:p w14:paraId="6D908071" w14:textId="0F9A7071" w:rsidR="00494C6F" w:rsidRPr="00A755E1" w:rsidRDefault="00181E33" w:rsidP="004B31D3">
            <w:pPr>
              <w:jc w:val="center"/>
              <w:rPr>
                <w:b/>
                <w:bCs/>
              </w:rPr>
            </w:pPr>
            <w:r w:rsidRPr="00A755E1">
              <w:rPr>
                <w:b/>
                <w:bCs/>
              </w:rPr>
              <w:t>30</w:t>
            </w:r>
            <w:r w:rsidR="00494C6F" w:rsidRPr="00A755E1">
              <w:rPr>
                <w:b/>
                <w:bCs/>
              </w:rPr>
              <w:t xml:space="preserve"> Novembre 2025</w:t>
            </w:r>
          </w:p>
          <w:p w14:paraId="1FA37768" w14:textId="0F75B040" w:rsidR="000F48E7" w:rsidRPr="00A755E1" w:rsidRDefault="00181E33" w:rsidP="004B31D3">
            <w:pPr>
              <w:jc w:val="center"/>
              <w:rPr>
                <w:b/>
                <w:bCs/>
              </w:rPr>
            </w:pPr>
            <w:r w:rsidRPr="00A755E1">
              <w:rPr>
                <w:b/>
                <w:bCs/>
              </w:rPr>
              <w:t>1^</w:t>
            </w:r>
            <w:r w:rsidR="000F48E7" w:rsidRPr="00A755E1">
              <w:rPr>
                <w:b/>
                <w:bCs/>
              </w:rPr>
              <w:t xml:space="preserve"> Domenica</w:t>
            </w:r>
          </w:p>
          <w:p w14:paraId="30F732EF" w14:textId="77777777" w:rsidR="000B1FC2" w:rsidRPr="00A755E1" w:rsidRDefault="000B1FC2" w:rsidP="004B31D3">
            <w:pPr>
              <w:jc w:val="center"/>
              <w:rPr>
                <w:b/>
                <w:bCs/>
              </w:rPr>
            </w:pPr>
          </w:p>
          <w:p w14:paraId="3FC09047" w14:textId="1669D0B2" w:rsidR="000F48E7" w:rsidRPr="00A755E1" w:rsidRDefault="000F48E7" w:rsidP="004B31D3">
            <w:pPr>
              <w:jc w:val="center"/>
              <w:rPr>
                <w:b/>
                <w:bCs/>
              </w:rPr>
            </w:pPr>
            <w:r w:rsidRPr="00A755E1">
              <w:rPr>
                <w:b/>
                <w:bCs/>
              </w:rPr>
              <w:t xml:space="preserve">Tempo </w:t>
            </w:r>
            <w:r w:rsidR="000B1FC2" w:rsidRPr="00A755E1">
              <w:rPr>
                <w:b/>
                <w:bCs/>
              </w:rPr>
              <w:t>di</w:t>
            </w:r>
            <w:r w:rsidR="00181E33" w:rsidRPr="00A755E1">
              <w:rPr>
                <w:b/>
                <w:bCs/>
              </w:rPr>
              <w:t xml:space="preserve"> AVVENTO</w:t>
            </w:r>
            <w:r w:rsidRPr="00A755E1">
              <w:rPr>
                <w:b/>
                <w:bCs/>
              </w:rPr>
              <w:t xml:space="preserve"> (</w:t>
            </w:r>
            <w:r w:rsidR="000B1FC2" w:rsidRPr="00A755E1">
              <w:rPr>
                <w:b/>
                <w:bCs/>
              </w:rPr>
              <w:t>A</w:t>
            </w:r>
            <w:r w:rsidRPr="00A755E1">
              <w:rPr>
                <w:b/>
                <w:bCs/>
              </w:rPr>
              <w:t>)</w:t>
            </w:r>
          </w:p>
          <w:p w14:paraId="7477F648" w14:textId="3A2DC9F2" w:rsidR="000B1FC2" w:rsidRPr="00A755E1" w:rsidRDefault="000B1FC2" w:rsidP="004B31D3">
            <w:pPr>
              <w:jc w:val="center"/>
              <w:rPr>
                <w:b/>
                <w:bCs/>
              </w:rPr>
            </w:pPr>
            <w:r w:rsidRPr="00A755E1">
              <w:rPr>
                <w:b/>
                <w:bCs/>
              </w:rPr>
              <w:t>(Viola)</w:t>
            </w:r>
          </w:p>
          <w:p w14:paraId="1E5DFF6C" w14:textId="7C52CC54" w:rsidR="00494C6F" w:rsidRPr="00A755E1" w:rsidRDefault="00494C6F" w:rsidP="000B1FC2">
            <w:pPr>
              <w:rPr>
                <w:b/>
                <w:bCs/>
                <w:i/>
                <w:iCs/>
              </w:rPr>
            </w:pPr>
          </w:p>
        </w:tc>
        <w:tc>
          <w:tcPr>
            <w:tcW w:w="1985" w:type="dxa"/>
          </w:tcPr>
          <w:p w14:paraId="171CA4BC" w14:textId="77777777" w:rsidR="00494C6F" w:rsidRPr="00280EF9" w:rsidRDefault="00494C6F" w:rsidP="00D71751">
            <w:pPr>
              <w:jc w:val="center"/>
              <w:rPr>
                <w:rFonts w:ascii="Arial Narrow" w:hAnsi="Arial Narrow"/>
                <w:b/>
                <w:bCs/>
              </w:rPr>
            </w:pPr>
            <w:r w:rsidRPr="00280EF9">
              <w:rPr>
                <w:rFonts w:ascii="Arial Narrow" w:hAnsi="Arial Narrow"/>
                <w:b/>
                <w:bCs/>
              </w:rPr>
              <w:t>Pastrengo</w:t>
            </w:r>
          </w:p>
          <w:p w14:paraId="40E87340" w14:textId="77777777" w:rsidR="00494C6F" w:rsidRPr="00280EF9" w:rsidRDefault="00494C6F" w:rsidP="00D71751">
            <w:pPr>
              <w:jc w:val="center"/>
              <w:rPr>
                <w:rFonts w:ascii="Arial Narrow" w:hAnsi="Arial Narrow"/>
                <w:b/>
                <w:bCs/>
              </w:rPr>
            </w:pPr>
            <w:r w:rsidRPr="00280EF9">
              <w:rPr>
                <w:rFonts w:ascii="Arial Narrow" w:hAnsi="Arial Narrow"/>
                <w:b/>
                <w:bCs/>
              </w:rPr>
              <w:t>Ore 09.30</w:t>
            </w:r>
          </w:p>
        </w:tc>
        <w:tc>
          <w:tcPr>
            <w:tcW w:w="5528" w:type="dxa"/>
          </w:tcPr>
          <w:p w14:paraId="3AB68304" w14:textId="77777777" w:rsidR="00181E33" w:rsidRPr="004B31D3" w:rsidRDefault="00181E33" w:rsidP="00181E33">
            <w:r w:rsidRPr="004B31D3">
              <w:t>Carlo; Mario</w:t>
            </w:r>
          </w:p>
          <w:p w14:paraId="249DBC1A" w14:textId="06CCF577" w:rsidR="00494C6F" w:rsidRPr="00B571FD" w:rsidRDefault="00181E33" w:rsidP="00181E33">
            <w:r w:rsidRPr="004B31D3">
              <w:t>Agnese, e Gustavo</w:t>
            </w:r>
          </w:p>
        </w:tc>
      </w:tr>
      <w:tr w:rsidR="00494C6F" w14:paraId="71365B6F" w14:textId="77777777" w:rsidTr="00D71751">
        <w:trPr>
          <w:trHeight w:val="156"/>
        </w:trPr>
        <w:tc>
          <w:tcPr>
            <w:tcW w:w="2268" w:type="dxa"/>
            <w:vMerge/>
          </w:tcPr>
          <w:p w14:paraId="620999C3" w14:textId="77777777" w:rsidR="00494C6F" w:rsidRPr="00A755E1" w:rsidRDefault="00494C6F" w:rsidP="004B31D3">
            <w:pPr>
              <w:jc w:val="center"/>
              <w:rPr>
                <w:b/>
                <w:bCs/>
              </w:rPr>
            </w:pPr>
          </w:p>
        </w:tc>
        <w:tc>
          <w:tcPr>
            <w:tcW w:w="1985" w:type="dxa"/>
          </w:tcPr>
          <w:p w14:paraId="255CB6F7" w14:textId="77777777" w:rsidR="00494C6F" w:rsidRPr="00280EF9" w:rsidRDefault="00494C6F" w:rsidP="00D71751">
            <w:pPr>
              <w:jc w:val="center"/>
              <w:rPr>
                <w:rFonts w:ascii="Arial Narrow" w:hAnsi="Arial Narrow"/>
                <w:b/>
                <w:bCs/>
              </w:rPr>
            </w:pPr>
            <w:r w:rsidRPr="00280EF9">
              <w:rPr>
                <w:rFonts w:ascii="Arial Narrow" w:hAnsi="Arial Narrow"/>
                <w:b/>
                <w:bCs/>
              </w:rPr>
              <w:t>Piovezzano</w:t>
            </w:r>
          </w:p>
          <w:p w14:paraId="70E3F57F" w14:textId="77777777" w:rsidR="00494C6F" w:rsidRPr="00280EF9" w:rsidRDefault="00494C6F" w:rsidP="00D71751">
            <w:pPr>
              <w:jc w:val="center"/>
              <w:rPr>
                <w:rFonts w:ascii="Arial Narrow" w:hAnsi="Arial Narrow"/>
                <w:b/>
                <w:bCs/>
              </w:rPr>
            </w:pPr>
            <w:r w:rsidRPr="00280EF9">
              <w:rPr>
                <w:rFonts w:ascii="Arial Narrow" w:hAnsi="Arial Narrow"/>
                <w:b/>
                <w:bCs/>
              </w:rPr>
              <w:t>Ore 10.30</w:t>
            </w:r>
          </w:p>
        </w:tc>
        <w:tc>
          <w:tcPr>
            <w:tcW w:w="5528" w:type="dxa"/>
          </w:tcPr>
          <w:p w14:paraId="4159D611" w14:textId="77777777" w:rsidR="00A755E1" w:rsidRDefault="00181E33" w:rsidP="00181E33">
            <w:r w:rsidRPr="004B31D3">
              <w:t xml:space="preserve">Lampada del tabernacolo acceso per il </w:t>
            </w:r>
          </w:p>
          <w:p w14:paraId="03D8736D" w14:textId="37AEA0C1" w:rsidR="00181E33" w:rsidRPr="004B31D3" w:rsidRDefault="00181E33" w:rsidP="00181E33">
            <w:r w:rsidRPr="004B31D3">
              <w:t>def</w:t>
            </w:r>
            <w:r>
              <w:t xml:space="preserve">. </w:t>
            </w:r>
            <w:r w:rsidRPr="004B31D3">
              <w:t>Fam.Ronzetti</w:t>
            </w:r>
          </w:p>
          <w:p w14:paraId="744E0C2F" w14:textId="21D0D638" w:rsidR="00494C6F" w:rsidRDefault="00181E33" w:rsidP="00181E33">
            <w:pPr>
              <w:rPr>
                <w:rFonts w:ascii="Arial Narrow" w:hAnsi="Arial Narrow"/>
              </w:rPr>
            </w:pPr>
            <w:r w:rsidRPr="004B31D3">
              <w:t>Ercole, Giulia,Gino e Rosa.; Fam. Fellini e Beghini</w:t>
            </w:r>
          </w:p>
        </w:tc>
      </w:tr>
      <w:tr w:rsidR="00494C6F" w14:paraId="5F99982E" w14:textId="77777777" w:rsidTr="00D71751">
        <w:trPr>
          <w:trHeight w:val="138"/>
        </w:trPr>
        <w:tc>
          <w:tcPr>
            <w:tcW w:w="2268" w:type="dxa"/>
            <w:vMerge/>
          </w:tcPr>
          <w:p w14:paraId="4D5EB4F9" w14:textId="77777777" w:rsidR="00494C6F" w:rsidRPr="00A755E1" w:rsidRDefault="00494C6F" w:rsidP="004B31D3">
            <w:pPr>
              <w:jc w:val="center"/>
              <w:rPr>
                <w:b/>
                <w:bCs/>
              </w:rPr>
            </w:pPr>
          </w:p>
        </w:tc>
        <w:tc>
          <w:tcPr>
            <w:tcW w:w="1985" w:type="dxa"/>
          </w:tcPr>
          <w:p w14:paraId="455193D7" w14:textId="77777777" w:rsidR="00494C6F" w:rsidRPr="00280EF9" w:rsidRDefault="00494C6F" w:rsidP="00D71751">
            <w:pPr>
              <w:jc w:val="center"/>
              <w:rPr>
                <w:rFonts w:ascii="Arial Narrow" w:hAnsi="Arial Narrow"/>
                <w:b/>
                <w:bCs/>
              </w:rPr>
            </w:pPr>
            <w:r w:rsidRPr="00280EF9">
              <w:rPr>
                <w:rFonts w:ascii="Arial Narrow" w:hAnsi="Arial Narrow"/>
                <w:b/>
                <w:bCs/>
              </w:rPr>
              <w:t>Pastrengo</w:t>
            </w:r>
          </w:p>
          <w:p w14:paraId="65A181B6" w14:textId="77777777" w:rsidR="00494C6F" w:rsidRPr="00280EF9" w:rsidRDefault="00494C6F" w:rsidP="00D71751">
            <w:pPr>
              <w:jc w:val="center"/>
              <w:rPr>
                <w:rFonts w:ascii="Arial Narrow" w:hAnsi="Arial Narrow"/>
                <w:b/>
                <w:bCs/>
              </w:rPr>
            </w:pPr>
            <w:r w:rsidRPr="00280EF9">
              <w:rPr>
                <w:rFonts w:ascii="Arial Narrow" w:hAnsi="Arial Narrow"/>
                <w:b/>
                <w:bCs/>
              </w:rPr>
              <w:t>Ore 11.00</w:t>
            </w:r>
          </w:p>
        </w:tc>
        <w:tc>
          <w:tcPr>
            <w:tcW w:w="5528" w:type="dxa"/>
          </w:tcPr>
          <w:p w14:paraId="02285034" w14:textId="01A8D729" w:rsidR="00494C6F" w:rsidRPr="004B31D3" w:rsidRDefault="00494C6F" w:rsidP="00D71751"/>
        </w:tc>
      </w:tr>
      <w:tr w:rsidR="00494C6F" w14:paraId="45CE3505" w14:textId="77777777" w:rsidTr="00D71751">
        <w:trPr>
          <w:trHeight w:val="300"/>
        </w:trPr>
        <w:tc>
          <w:tcPr>
            <w:tcW w:w="2268" w:type="dxa"/>
          </w:tcPr>
          <w:p w14:paraId="22700CE2" w14:textId="06EB8CA3" w:rsidR="00494C6F" w:rsidRPr="00A755E1" w:rsidRDefault="00494C6F" w:rsidP="004B31D3">
            <w:pPr>
              <w:jc w:val="center"/>
              <w:rPr>
                <w:b/>
                <w:bCs/>
              </w:rPr>
            </w:pPr>
            <w:r w:rsidRPr="00A755E1">
              <w:rPr>
                <w:b/>
                <w:bCs/>
              </w:rPr>
              <w:t>Luned</w:t>
            </w:r>
            <w:r w:rsidR="00A755E1" w:rsidRPr="00A755E1">
              <w:rPr>
                <w:b/>
                <w:bCs/>
              </w:rPr>
              <w:t>ì</w:t>
            </w:r>
            <w:r w:rsidRPr="00A755E1">
              <w:rPr>
                <w:b/>
                <w:bCs/>
              </w:rPr>
              <w:t xml:space="preserve">  </w:t>
            </w:r>
            <w:r w:rsidR="000B1FC2" w:rsidRPr="00A755E1">
              <w:rPr>
                <w:b/>
                <w:bCs/>
              </w:rPr>
              <w:t>01</w:t>
            </w:r>
            <w:r w:rsidRPr="00A755E1">
              <w:rPr>
                <w:b/>
                <w:bCs/>
              </w:rPr>
              <w:t xml:space="preserve"> </w:t>
            </w:r>
            <w:r w:rsidR="000B1FC2" w:rsidRPr="00A755E1">
              <w:rPr>
                <w:b/>
                <w:bCs/>
              </w:rPr>
              <w:t>Dic</w:t>
            </w:r>
            <w:r w:rsidRPr="00A755E1">
              <w:rPr>
                <w:b/>
                <w:bCs/>
              </w:rPr>
              <w:t>embre</w:t>
            </w:r>
          </w:p>
          <w:p w14:paraId="3FAB015C" w14:textId="7E1F3B7D" w:rsidR="00494C6F" w:rsidRPr="00A755E1" w:rsidRDefault="00494C6F" w:rsidP="004B31D3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985" w:type="dxa"/>
          </w:tcPr>
          <w:p w14:paraId="1E5FF64C" w14:textId="77777777" w:rsidR="00494C6F" w:rsidRPr="00280EF9" w:rsidRDefault="00494C6F" w:rsidP="00D71751">
            <w:pPr>
              <w:jc w:val="center"/>
              <w:rPr>
                <w:rFonts w:ascii="Arial Narrow" w:hAnsi="Arial Narrow"/>
                <w:b/>
                <w:bCs/>
              </w:rPr>
            </w:pPr>
            <w:r w:rsidRPr="00280EF9">
              <w:rPr>
                <w:rFonts w:ascii="Arial Narrow" w:hAnsi="Arial Narrow"/>
                <w:b/>
                <w:bCs/>
              </w:rPr>
              <w:t>//</w:t>
            </w:r>
          </w:p>
        </w:tc>
        <w:tc>
          <w:tcPr>
            <w:tcW w:w="5528" w:type="dxa"/>
          </w:tcPr>
          <w:p w14:paraId="62788D36" w14:textId="77777777" w:rsidR="00494C6F" w:rsidRDefault="00494C6F" w:rsidP="00D71751">
            <w:pPr>
              <w:rPr>
                <w:rFonts w:ascii="Arial Narrow" w:hAnsi="Arial Narrow"/>
              </w:rPr>
            </w:pPr>
          </w:p>
        </w:tc>
      </w:tr>
      <w:tr w:rsidR="00494C6F" w14:paraId="55400921" w14:textId="77777777" w:rsidTr="00D71751">
        <w:trPr>
          <w:trHeight w:val="300"/>
        </w:trPr>
        <w:tc>
          <w:tcPr>
            <w:tcW w:w="2268" w:type="dxa"/>
          </w:tcPr>
          <w:p w14:paraId="12D4E9F2" w14:textId="418BDCAD" w:rsidR="00494C6F" w:rsidRPr="00A755E1" w:rsidRDefault="00494C6F" w:rsidP="004B31D3">
            <w:pPr>
              <w:jc w:val="center"/>
              <w:rPr>
                <w:b/>
                <w:bCs/>
              </w:rPr>
            </w:pPr>
            <w:r w:rsidRPr="00A755E1">
              <w:rPr>
                <w:b/>
                <w:bCs/>
              </w:rPr>
              <w:t>Marted</w:t>
            </w:r>
            <w:r w:rsidR="00A755E1" w:rsidRPr="00A755E1">
              <w:rPr>
                <w:b/>
                <w:bCs/>
              </w:rPr>
              <w:t>ì</w:t>
            </w:r>
            <w:r w:rsidRPr="00A755E1">
              <w:rPr>
                <w:b/>
                <w:bCs/>
              </w:rPr>
              <w:t xml:space="preserve"> </w:t>
            </w:r>
            <w:r w:rsidR="000B1FC2" w:rsidRPr="00A755E1">
              <w:rPr>
                <w:b/>
                <w:bCs/>
              </w:rPr>
              <w:t>02</w:t>
            </w:r>
            <w:r w:rsidRPr="00A755E1">
              <w:rPr>
                <w:b/>
                <w:bCs/>
              </w:rPr>
              <w:t xml:space="preserve"> </w:t>
            </w:r>
            <w:r w:rsidR="000B1FC2" w:rsidRPr="00A755E1">
              <w:rPr>
                <w:b/>
                <w:bCs/>
              </w:rPr>
              <w:t>Dic</w:t>
            </w:r>
            <w:r w:rsidRPr="00A755E1">
              <w:rPr>
                <w:b/>
                <w:bCs/>
              </w:rPr>
              <w:t>embre</w:t>
            </w:r>
          </w:p>
        </w:tc>
        <w:tc>
          <w:tcPr>
            <w:tcW w:w="1985" w:type="dxa"/>
          </w:tcPr>
          <w:p w14:paraId="0D1F9653" w14:textId="77777777" w:rsidR="00494C6F" w:rsidRPr="00280EF9" w:rsidRDefault="00494C6F" w:rsidP="00D71751">
            <w:pPr>
              <w:jc w:val="center"/>
              <w:rPr>
                <w:rFonts w:ascii="Arial Narrow" w:hAnsi="Arial Narrow"/>
                <w:b/>
                <w:bCs/>
              </w:rPr>
            </w:pPr>
            <w:r w:rsidRPr="00280EF9">
              <w:rPr>
                <w:rFonts w:ascii="Arial Narrow" w:hAnsi="Arial Narrow"/>
                <w:b/>
                <w:bCs/>
              </w:rPr>
              <w:t>Pio Ricovero</w:t>
            </w:r>
          </w:p>
          <w:p w14:paraId="0FD6A47B" w14:textId="77777777" w:rsidR="00494C6F" w:rsidRPr="00280EF9" w:rsidRDefault="00494C6F" w:rsidP="00D71751">
            <w:pPr>
              <w:jc w:val="center"/>
              <w:rPr>
                <w:rFonts w:ascii="Arial Narrow" w:hAnsi="Arial Narrow"/>
                <w:b/>
                <w:bCs/>
              </w:rPr>
            </w:pPr>
            <w:r w:rsidRPr="00280EF9">
              <w:rPr>
                <w:rFonts w:ascii="Arial Narrow" w:hAnsi="Arial Narrow"/>
                <w:b/>
                <w:bCs/>
              </w:rPr>
              <w:t>Ore 16.00</w:t>
            </w:r>
          </w:p>
        </w:tc>
        <w:tc>
          <w:tcPr>
            <w:tcW w:w="5528" w:type="dxa"/>
          </w:tcPr>
          <w:p w14:paraId="3870AA3F" w14:textId="77777777" w:rsidR="00494C6F" w:rsidRDefault="00494C6F" w:rsidP="00D71751">
            <w:pPr>
              <w:rPr>
                <w:rFonts w:ascii="Arial Narrow" w:hAnsi="Arial Narrow"/>
              </w:rPr>
            </w:pPr>
          </w:p>
        </w:tc>
      </w:tr>
      <w:tr w:rsidR="00494C6F" w14:paraId="203FE0B2" w14:textId="77777777" w:rsidTr="00D71751">
        <w:trPr>
          <w:trHeight w:val="300"/>
        </w:trPr>
        <w:tc>
          <w:tcPr>
            <w:tcW w:w="2268" w:type="dxa"/>
          </w:tcPr>
          <w:p w14:paraId="14AB1374" w14:textId="13059C55" w:rsidR="00494C6F" w:rsidRPr="00A755E1" w:rsidRDefault="00494C6F" w:rsidP="004B31D3">
            <w:pPr>
              <w:jc w:val="center"/>
              <w:rPr>
                <w:b/>
                <w:bCs/>
                <w:sz w:val="22"/>
                <w:szCs w:val="22"/>
              </w:rPr>
            </w:pPr>
            <w:r w:rsidRPr="00A755E1">
              <w:rPr>
                <w:b/>
                <w:bCs/>
                <w:sz w:val="22"/>
                <w:szCs w:val="22"/>
              </w:rPr>
              <w:t>Mercoled</w:t>
            </w:r>
            <w:r w:rsidR="00A755E1" w:rsidRPr="00A755E1">
              <w:rPr>
                <w:b/>
                <w:bCs/>
                <w:sz w:val="22"/>
                <w:szCs w:val="22"/>
              </w:rPr>
              <w:t>ì</w:t>
            </w:r>
            <w:r w:rsidRPr="00A755E1">
              <w:rPr>
                <w:b/>
                <w:bCs/>
                <w:sz w:val="22"/>
                <w:szCs w:val="22"/>
              </w:rPr>
              <w:t xml:space="preserve"> </w:t>
            </w:r>
            <w:r w:rsidR="000B1FC2" w:rsidRPr="00A755E1">
              <w:rPr>
                <w:b/>
                <w:bCs/>
                <w:sz w:val="22"/>
                <w:szCs w:val="22"/>
              </w:rPr>
              <w:t>03 Dic</w:t>
            </w:r>
            <w:r w:rsidRPr="00A755E1">
              <w:rPr>
                <w:b/>
                <w:bCs/>
                <w:sz w:val="22"/>
                <w:szCs w:val="22"/>
              </w:rPr>
              <w:t>embre</w:t>
            </w:r>
          </w:p>
        </w:tc>
        <w:tc>
          <w:tcPr>
            <w:tcW w:w="1985" w:type="dxa"/>
          </w:tcPr>
          <w:p w14:paraId="0216022A" w14:textId="77777777" w:rsidR="00494C6F" w:rsidRPr="00280EF9" w:rsidRDefault="00494C6F" w:rsidP="00D71751">
            <w:pPr>
              <w:jc w:val="center"/>
              <w:rPr>
                <w:rFonts w:ascii="Arial Narrow" w:hAnsi="Arial Narrow"/>
                <w:b/>
                <w:bCs/>
              </w:rPr>
            </w:pPr>
            <w:r w:rsidRPr="00280EF9">
              <w:rPr>
                <w:rFonts w:ascii="Arial Narrow" w:hAnsi="Arial Narrow"/>
                <w:b/>
                <w:bCs/>
              </w:rPr>
              <w:t>Piovezzano</w:t>
            </w:r>
          </w:p>
          <w:p w14:paraId="215DC181" w14:textId="77777777" w:rsidR="00494C6F" w:rsidRPr="00280EF9" w:rsidRDefault="00494C6F" w:rsidP="00D71751">
            <w:pPr>
              <w:jc w:val="center"/>
              <w:rPr>
                <w:rFonts w:ascii="Arial Narrow" w:hAnsi="Arial Narrow"/>
                <w:b/>
                <w:bCs/>
              </w:rPr>
            </w:pPr>
            <w:r w:rsidRPr="00280EF9">
              <w:rPr>
                <w:rFonts w:ascii="Arial Narrow" w:hAnsi="Arial Narrow"/>
                <w:b/>
                <w:bCs/>
              </w:rPr>
              <w:t>Ore 09.00</w:t>
            </w:r>
          </w:p>
        </w:tc>
        <w:tc>
          <w:tcPr>
            <w:tcW w:w="5528" w:type="dxa"/>
          </w:tcPr>
          <w:p w14:paraId="24D526D8" w14:textId="77777777" w:rsidR="00494C6F" w:rsidRDefault="00494C6F" w:rsidP="00D71751">
            <w:pPr>
              <w:rPr>
                <w:rFonts w:ascii="Arial Narrow" w:hAnsi="Arial Narrow"/>
              </w:rPr>
            </w:pPr>
          </w:p>
        </w:tc>
      </w:tr>
      <w:tr w:rsidR="00494C6F" w14:paraId="141DBC14" w14:textId="77777777" w:rsidTr="00D71751">
        <w:trPr>
          <w:trHeight w:val="300"/>
        </w:trPr>
        <w:tc>
          <w:tcPr>
            <w:tcW w:w="2268" w:type="dxa"/>
          </w:tcPr>
          <w:p w14:paraId="4D9BD74B" w14:textId="327FF5BD" w:rsidR="00494C6F" w:rsidRPr="00A755E1" w:rsidRDefault="00494C6F" w:rsidP="004B31D3">
            <w:pPr>
              <w:jc w:val="center"/>
              <w:rPr>
                <w:b/>
                <w:bCs/>
              </w:rPr>
            </w:pPr>
            <w:r w:rsidRPr="00A755E1">
              <w:rPr>
                <w:b/>
                <w:bCs/>
              </w:rPr>
              <w:t>Gioved</w:t>
            </w:r>
            <w:r w:rsidR="00A755E1" w:rsidRPr="00A755E1">
              <w:rPr>
                <w:b/>
                <w:bCs/>
              </w:rPr>
              <w:t>ì</w:t>
            </w:r>
            <w:r w:rsidRPr="00A755E1">
              <w:rPr>
                <w:b/>
                <w:bCs/>
              </w:rPr>
              <w:t xml:space="preserve"> </w:t>
            </w:r>
            <w:r w:rsidR="000B1FC2" w:rsidRPr="00A755E1">
              <w:rPr>
                <w:b/>
                <w:bCs/>
              </w:rPr>
              <w:t>04 Dic</w:t>
            </w:r>
            <w:r w:rsidRPr="00A755E1">
              <w:rPr>
                <w:b/>
                <w:bCs/>
              </w:rPr>
              <w:t>embr</w:t>
            </w:r>
            <w:r w:rsidR="000B1FC2" w:rsidRPr="00A755E1">
              <w:rPr>
                <w:b/>
                <w:bCs/>
              </w:rPr>
              <w:t>e</w:t>
            </w:r>
          </w:p>
          <w:p w14:paraId="6E9F2EC9" w14:textId="1FFCD329" w:rsidR="00494C6F" w:rsidRPr="00A755E1" w:rsidRDefault="00494C6F" w:rsidP="004B31D3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985" w:type="dxa"/>
          </w:tcPr>
          <w:p w14:paraId="6BD2CD5A" w14:textId="77777777" w:rsidR="00494C6F" w:rsidRPr="00280EF9" w:rsidRDefault="00494C6F" w:rsidP="00D71751">
            <w:pPr>
              <w:jc w:val="center"/>
              <w:rPr>
                <w:rFonts w:ascii="Arial Narrow" w:hAnsi="Arial Narrow"/>
                <w:b/>
                <w:bCs/>
              </w:rPr>
            </w:pPr>
            <w:r w:rsidRPr="00280EF9">
              <w:rPr>
                <w:rFonts w:ascii="Arial Narrow" w:hAnsi="Arial Narrow"/>
                <w:b/>
                <w:bCs/>
              </w:rPr>
              <w:t>Pastrengo</w:t>
            </w:r>
          </w:p>
          <w:p w14:paraId="111CEB1C" w14:textId="77777777" w:rsidR="00494C6F" w:rsidRPr="00280EF9" w:rsidRDefault="00494C6F" w:rsidP="00D71751">
            <w:pPr>
              <w:jc w:val="center"/>
              <w:rPr>
                <w:rFonts w:ascii="Arial Narrow" w:hAnsi="Arial Narrow"/>
                <w:b/>
                <w:bCs/>
              </w:rPr>
            </w:pPr>
            <w:r w:rsidRPr="00280EF9">
              <w:rPr>
                <w:rFonts w:ascii="Arial Narrow" w:hAnsi="Arial Narrow"/>
                <w:b/>
                <w:bCs/>
              </w:rPr>
              <w:t>Ore 08.30</w:t>
            </w:r>
          </w:p>
        </w:tc>
        <w:tc>
          <w:tcPr>
            <w:tcW w:w="5528" w:type="dxa"/>
          </w:tcPr>
          <w:p w14:paraId="1D745CED" w14:textId="77777777" w:rsidR="00494C6F" w:rsidRDefault="00494C6F" w:rsidP="00D71751">
            <w:pPr>
              <w:rPr>
                <w:rFonts w:ascii="Arial Narrow" w:hAnsi="Arial Narrow"/>
              </w:rPr>
            </w:pPr>
          </w:p>
        </w:tc>
      </w:tr>
      <w:tr w:rsidR="00494C6F" w14:paraId="3C75CE80" w14:textId="77777777" w:rsidTr="00D71751">
        <w:trPr>
          <w:trHeight w:val="300"/>
        </w:trPr>
        <w:tc>
          <w:tcPr>
            <w:tcW w:w="2268" w:type="dxa"/>
          </w:tcPr>
          <w:p w14:paraId="53C505C9" w14:textId="7E23829C" w:rsidR="00494C6F" w:rsidRPr="00A755E1" w:rsidRDefault="00494C6F" w:rsidP="004B31D3">
            <w:pPr>
              <w:jc w:val="center"/>
              <w:rPr>
                <w:b/>
                <w:bCs/>
              </w:rPr>
            </w:pPr>
            <w:r w:rsidRPr="00A755E1">
              <w:rPr>
                <w:b/>
                <w:bCs/>
              </w:rPr>
              <w:t>Venerd</w:t>
            </w:r>
            <w:r w:rsidR="00A755E1" w:rsidRPr="00A755E1">
              <w:rPr>
                <w:b/>
                <w:bCs/>
              </w:rPr>
              <w:t>ì</w:t>
            </w:r>
            <w:r w:rsidRPr="00A755E1">
              <w:rPr>
                <w:b/>
                <w:bCs/>
              </w:rPr>
              <w:t xml:space="preserve"> </w:t>
            </w:r>
            <w:r w:rsidR="000B1FC2" w:rsidRPr="00A755E1">
              <w:rPr>
                <w:b/>
                <w:bCs/>
              </w:rPr>
              <w:t>05 Dic</w:t>
            </w:r>
            <w:r w:rsidRPr="00A755E1">
              <w:rPr>
                <w:b/>
                <w:bCs/>
              </w:rPr>
              <w:t>embre</w:t>
            </w:r>
          </w:p>
        </w:tc>
        <w:tc>
          <w:tcPr>
            <w:tcW w:w="1985" w:type="dxa"/>
          </w:tcPr>
          <w:p w14:paraId="487BC48A" w14:textId="77777777" w:rsidR="00494C6F" w:rsidRPr="00280EF9" w:rsidRDefault="00494C6F" w:rsidP="00D71751">
            <w:pPr>
              <w:jc w:val="center"/>
              <w:rPr>
                <w:rFonts w:ascii="Arial Narrow" w:hAnsi="Arial Narrow"/>
                <w:b/>
                <w:bCs/>
              </w:rPr>
            </w:pPr>
            <w:r w:rsidRPr="00280EF9">
              <w:rPr>
                <w:rFonts w:ascii="Arial Narrow" w:hAnsi="Arial Narrow"/>
                <w:b/>
                <w:bCs/>
              </w:rPr>
              <w:t>Pastrengo</w:t>
            </w:r>
          </w:p>
          <w:p w14:paraId="4F2FB7C6" w14:textId="77777777" w:rsidR="00494C6F" w:rsidRPr="00280EF9" w:rsidRDefault="00494C6F" w:rsidP="00D71751">
            <w:pPr>
              <w:jc w:val="center"/>
              <w:rPr>
                <w:rFonts w:ascii="Arial Narrow" w:hAnsi="Arial Narrow"/>
                <w:b/>
                <w:bCs/>
              </w:rPr>
            </w:pPr>
            <w:r w:rsidRPr="00280EF9">
              <w:rPr>
                <w:rFonts w:ascii="Arial Narrow" w:hAnsi="Arial Narrow"/>
                <w:b/>
                <w:bCs/>
              </w:rPr>
              <w:t>Ore 16.00</w:t>
            </w:r>
          </w:p>
        </w:tc>
        <w:tc>
          <w:tcPr>
            <w:tcW w:w="5528" w:type="dxa"/>
          </w:tcPr>
          <w:p w14:paraId="74AA185E" w14:textId="78ED8DEB" w:rsidR="00494C6F" w:rsidRPr="00B571FD" w:rsidRDefault="00B571FD" w:rsidP="00D71751">
            <w:r w:rsidRPr="00B571FD">
              <w:t>Def</w:t>
            </w:r>
            <w:r w:rsidR="003D0D5D">
              <w:t>. Bruno</w:t>
            </w:r>
          </w:p>
        </w:tc>
      </w:tr>
      <w:tr w:rsidR="007769D4" w14:paraId="0D37737A" w14:textId="77777777" w:rsidTr="00D71751">
        <w:trPr>
          <w:trHeight w:val="300"/>
        </w:trPr>
        <w:tc>
          <w:tcPr>
            <w:tcW w:w="2268" w:type="dxa"/>
          </w:tcPr>
          <w:p w14:paraId="270D49A3" w14:textId="1AAC26EF" w:rsidR="007769D4" w:rsidRPr="00A755E1" w:rsidRDefault="007769D4" w:rsidP="004B31D3">
            <w:pPr>
              <w:jc w:val="center"/>
              <w:rPr>
                <w:b/>
                <w:bCs/>
              </w:rPr>
            </w:pPr>
            <w:r w:rsidRPr="00A755E1">
              <w:rPr>
                <w:b/>
                <w:bCs/>
              </w:rPr>
              <w:t xml:space="preserve">Sabato </w:t>
            </w:r>
            <w:r w:rsidR="000B1FC2" w:rsidRPr="00A755E1">
              <w:rPr>
                <w:b/>
                <w:bCs/>
              </w:rPr>
              <w:t>06 Dic</w:t>
            </w:r>
            <w:r w:rsidRPr="00A755E1">
              <w:rPr>
                <w:b/>
                <w:bCs/>
              </w:rPr>
              <w:t>embre</w:t>
            </w:r>
          </w:p>
        </w:tc>
        <w:tc>
          <w:tcPr>
            <w:tcW w:w="1985" w:type="dxa"/>
          </w:tcPr>
          <w:p w14:paraId="43CEC995" w14:textId="1DBFFBE7" w:rsidR="007769D4" w:rsidRPr="00280EF9" w:rsidRDefault="00576C3B" w:rsidP="00D71751">
            <w:pPr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Piovezzano</w:t>
            </w:r>
          </w:p>
        </w:tc>
        <w:tc>
          <w:tcPr>
            <w:tcW w:w="5528" w:type="dxa"/>
          </w:tcPr>
          <w:p w14:paraId="6F182B06" w14:textId="39E25ADF" w:rsidR="007769D4" w:rsidRPr="004B31D3" w:rsidRDefault="003D0D5D" w:rsidP="00D71751">
            <w:r>
              <w:t>Def. Ronzetti Bruno; Def. Tessari Pietro e Cesarina; De. Perantoni Gianfrano; Def. Fam. Castioni Gianni, Teresa Battista.</w:t>
            </w:r>
          </w:p>
        </w:tc>
      </w:tr>
      <w:tr w:rsidR="00042C4E" w14:paraId="49E07D44" w14:textId="77777777" w:rsidTr="00042C4E">
        <w:trPr>
          <w:trHeight w:val="299"/>
        </w:trPr>
        <w:tc>
          <w:tcPr>
            <w:tcW w:w="2268" w:type="dxa"/>
            <w:vMerge w:val="restart"/>
          </w:tcPr>
          <w:p w14:paraId="76D0E87E" w14:textId="16901738" w:rsidR="00042C4E" w:rsidRPr="00A755E1" w:rsidRDefault="000B1FC2" w:rsidP="004B31D3">
            <w:pPr>
              <w:jc w:val="center"/>
              <w:rPr>
                <w:b/>
                <w:bCs/>
              </w:rPr>
            </w:pPr>
            <w:r w:rsidRPr="00A755E1">
              <w:rPr>
                <w:b/>
                <w:bCs/>
              </w:rPr>
              <w:t>O7 Dicembre</w:t>
            </w:r>
            <w:r w:rsidR="00042C4E" w:rsidRPr="00A755E1">
              <w:rPr>
                <w:b/>
                <w:bCs/>
              </w:rPr>
              <w:t xml:space="preserve"> 2025</w:t>
            </w:r>
          </w:p>
          <w:p w14:paraId="15956F2B" w14:textId="401F2A29" w:rsidR="00042C4E" w:rsidRPr="00A755E1" w:rsidRDefault="00DB4101" w:rsidP="004B31D3">
            <w:pPr>
              <w:jc w:val="center"/>
              <w:rPr>
                <w:b/>
                <w:bCs/>
              </w:rPr>
            </w:pPr>
            <w:r w:rsidRPr="00A755E1">
              <w:rPr>
                <w:b/>
                <w:bCs/>
              </w:rPr>
              <w:t>2</w:t>
            </w:r>
            <w:r w:rsidR="00042C4E" w:rsidRPr="00A755E1">
              <w:rPr>
                <w:b/>
                <w:bCs/>
              </w:rPr>
              <w:t>^ Domenica d’Avvento</w:t>
            </w:r>
          </w:p>
          <w:p w14:paraId="2A6589E9" w14:textId="112C1DF6" w:rsidR="004B31D3" w:rsidRPr="00A755E1" w:rsidRDefault="004B31D3" w:rsidP="004B31D3">
            <w:pPr>
              <w:jc w:val="center"/>
              <w:rPr>
                <w:b/>
                <w:bCs/>
              </w:rPr>
            </w:pPr>
            <w:r w:rsidRPr="00A755E1">
              <w:rPr>
                <w:b/>
                <w:bCs/>
              </w:rPr>
              <w:t>(Viola)</w:t>
            </w:r>
          </w:p>
        </w:tc>
        <w:tc>
          <w:tcPr>
            <w:tcW w:w="1985" w:type="dxa"/>
          </w:tcPr>
          <w:p w14:paraId="4830349F" w14:textId="77777777" w:rsidR="00042C4E" w:rsidRDefault="00042C4E" w:rsidP="00D71751">
            <w:pPr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Pastrengo</w:t>
            </w:r>
          </w:p>
          <w:p w14:paraId="14688AD6" w14:textId="5E32FB17" w:rsidR="00042C4E" w:rsidRPr="00280EF9" w:rsidRDefault="00042C4E" w:rsidP="00D71751">
            <w:pPr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Ore 09.30</w:t>
            </w:r>
          </w:p>
        </w:tc>
        <w:tc>
          <w:tcPr>
            <w:tcW w:w="5528" w:type="dxa"/>
          </w:tcPr>
          <w:p w14:paraId="09A2E965" w14:textId="027A1D2B" w:rsidR="004B31D3" w:rsidRPr="004B31D3" w:rsidRDefault="00A755E1" w:rsidP="00D71751">
            <w:r>
              <w:t xml:space="preserve">Francesco e Maria; Def. Pozarle, Gaspari e Vitari; Def. Gelmetti, Gianluigi; </w:t>
            </w:r>
            <w:r w:rsidR="0091420A">
              <w:t xml:space="preserve"> Carlo; </w:t>
            </w:r>
            <w:r w:rsidR="00196A5E">
              <w:t xml:space="preserve">Enzo; </w:t>
            </w:r>
            <w:r>
              <w:t>A intenzione offerente.</w:t>
            </w:r>
          </w:p>
        </w:tc>
      </w:tr>
      <w:tr w:rsidR="00042C4E" w:rsidRPr="003D0D5D" w14:paraId="16F7F900" w14:textId="77777777" w:rsidTr="00042C4E">
        <w:trPr>
          <w:trHeight w:val="306"/>
        </w:trPr>
        <w:tc>
          <w:tcPr>
            <w:tcW w:w="2268" w:type="dxa"/>
            <w:vMerge/>
          </w:tcPr>
          <w:p w14:paraId="22B343BA" w14:textId="77777777" w:rsidR="00042C4E" w:rsidRDefault="00042C4E" w:rsidP="00D71751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985" w:type="dxa"/>
          </w:tcPr>
          <w:p w14:paraId="40AF28E7" w14:textId="77777777" w:rsidR="00042C4E" w:rsidRDefault="00042C4E" w:rsidP="00D71751">
            <w:pPr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 xml:space="preserve">Piovezzano </w:t>
            </w:r>
          </w:p>
          <w:p w14:paraId="523A07B8" w14:textId="7B1A7062" w:rsidR="00042C4E" w:rsidRPr="00280EF9" w:rsidRDefault="00042C4E" w:rsidP="00D71751">
            <w:pPr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Ore 10.30</w:t>
            </w:r>
          </w:p>
        </w:tc>
        <w:tc>
          <w:tcPr>
            <w:tcW w:w="5528" w:type="dxa"/>
          </w:tcPr>
          <w:p w14:paraId="7702C739" w14:textId="742A7F47" w:rsidR="00042C4E" w:rsidRDefault="003D0D5D" w:rsidP="00D71751">
            <w:r>
              <w:t>Lampada accesa per Maria e Maria de Togni.</w:t>
            </w:r>
          </w:p>
          <w:p w14:paraId="1746ECD2" w14:textId="73000B1E" w:rsidR="003D0D5D" w:rsidRPr="003D0D5D" w:rsidRDefault="003D0D5D" w:rsidP="00D71751">
            <w:r w:rsidRPr="0091420A">
              <w:t xml:space="preserve">Def. Don Gino; Def. </w:t>
            </w:r>
            <w:r w:rsidRPr="003D0D5D">
              <w:t xml:space="preserve">Anna e Luigi; Def. </w:t>
            </w:r>
            <w:r>
              <w:t>Fam. Allegrini, Benedetti, Caprini, Faccincani.</w:t>
            </w:r>
          </w:p>
        </w:tc>
      </w:tr>
      <w:tr w:rsidR="00042C4E" w14:paraId="530AB80C" w14:textId="77777777" w:rsidTr="00D71751">
        <w:trPr>
          <w:trHeight w:val="216"/>
        </w:trPr>
        <w:tc>
          <w:tcPr>
            <w:tcW w:w="2268" w:type="dxa"/>
            <w:vMerge/>
          </w:tcPr>
          <w:p w14:paraId="09D53D84" w14:textId="77777777" w:rsidR="00042C4E" w:rsidRPr="003D0D5D" w:rsidRDefault="00042C4E" w:rsidP="00D71751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985" w:type="dxa"/>
          </w:tcPr>
          <w:p w14:paraId="5B981B2F" w14:textId="77777777" w:rsidR="00042C4E" w:rsidRDefault="00042C4E" w:rsidP="00D71751">
            <w:pPr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 xml:space="preserve">Pastrengo </w:t>
            </w:r>
          </w:p>
          <w:p w14:paraId="54A5978A" w14:textId="3EDDBC93" w:rsidR="00042C4E" w:rsidRPr="00280EF9" w:rsidRDefault="00042C4E" w:rsidP="00D71751">
            <w:pPr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Ore 11.00</w:t>
            </w:r>
          </w:p>
        </w:tc>
        <w:tc>
          <w:tcPr>
            <w:tcW w:w="5528" w:type="dxa"/>
          </w:tcPr>
          <w:p w14:paraId="6FB377E0" w14:textId="11EEE77A" w:rsidR="00042C4E" w:rsidRPr="00A755E1" w:rsidRDefault="00A755E1" w:rsidP="00D71751">
            <w:r w:rsidRPr="00A755E1">
              <w:t>Def. Decarli Carlo</w:t>
            </w:r>
          </w:p>
        </w:tc>
      </w:tr>
    </w:tbl>
    <w:p w14:paraId="0E7FE430" w14:textId="77777777" w:rsidR="00494C6F" w:rsidRDefault="00494C6F" w:rsidP="00494C6F">
      <w:pPr>
        <w:tabs>
          <w:tab w:val="left" w:pos="6827"/>
        </w:tabs>
      </w:pPr>
    </w:p>
    <w:p w14:paraId="5B61B730" w14:textId="77777777" w:rsidR="00494C6F" w:rsidRDefault="00494C6F" w:rsidP="00494C6F">
      <w:pPr>
        <w:tabs>
          <w:tab w:val="left" w:pos="6827"/>
        </w:tabs>
      </w:pPr>
    </w:p>
    <w:p w14:paraId="4EBD9DA7" w14:textId="77777777" w:rsidR="00494C6F" w:rsidRDefault="00494C6F" w:rsidP="00494C6F">
      <w:pPr>
        <w:tabs>
          <w:tab w:val="left" w:pos="6827"/>
        </w:tabs>
      </w:pPr>
    </w:p>
    <w:p w14:paraId="5B55FB1D" w14:textId="77777777" w:rsidR="00494C6F" w:rsidRDefault="00494C6F" w:rsidP="00494C6F">
      <w:pPr>
        <w:tabs>
          <w:tab w:val="left" w:pos="6827"/>
        </w:tabs>
      </w:pPr>
    </w:p>
    <w:p w14:paraId="37CD4448" w14:textId="77777777" w:rsidR="00494C6F" w:rsidRDefault="00494C6F" w:rsidP="00494C6F">
      <w:pPr>
        <w:tabs>
          <w:tab w:val="left" w:pos="6827"/>
        </w:tabs>
      </w:pPr>
    </w:p>
    <w:p w14:paraId="58C13FF1" w14:textId="77777777" w:rsidR="00494C6F" w:rsidRDefault="00494C6F" w:rsidP="00494C6F">
      <w:pPr>
        <w:tabs>
          <w:tab w:val="left" w:pos="6827"/>
        </w:tabs>
      </w:pPr>
    </w:p>
    <w:p w14:paraId="08BEECD3" w14:textId="77777777" w:rsidR="00494C6F" w:rsidRDefault="00494C6F" w:rsidP="00494C6F">
      <w:pPr>
        <w:tabs>
          <w:tab w:val="left" w:pos="6827"/>
        </w:tabs>
      </w:pPr>
      <w:r>
        <w:rPr>
          <w:noProof/>
          <w:lang w:val="en-IN" w:eastAsia="en-IN" w:bidi="ml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B6CE3BE" wp14:editId="1B69FACB">
                <wp:simplePos x="0" y="0"/>
                <wp:positionH relativeFrom="column">
                  <wp:posOffset>-202565</wp:posOffset>
                </wp:positionH>
                <wp:positionV relativeFrom="paragraph">
                  <wp:posOffset>59901</wp:posOffset>
                </wp:positionV>
                <wp:extent cx="7408545" cy="8890"/>
                <wp:effectExtent l="12700" t="12700" r="8255" b="3810"/>
                <wp:wrapNone/>
                <wp:docPr id="14" name="Connettore 1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7408545" cy="8890"/>
                        </a:xfrm>
                        <a:prstGeom prst="line">
                          <a:avLst/>
                        </a:prstGeom>
                        <a:noFill/>
                        <a:ln w="25400" cap="flat" cmpd="sng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1EF4E4" id="Connettore 1 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.95pt,4.7pt" to="567.4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" strokeweight="2pt">
                <o:lock v:ext="edit" shapetype="f"/>
              </v:line>
            </w:pict>
          </mc:Fallback>
        </mc:AlternateContent>
      </w:r>
      <w:r>
        <w:tab/>
      </w:r>
    </w:p>
    <w:p w14:paraId="1F902030" w14:textId="77777777" w:rsidR="00494C6F" w:rsidRPr="00A944B5" w:rsidRDefault="00494C6F" w:rsidP="00494C6F">
      <w:pPr>
        <w:rPr>
          <w:sz w:val="10"/>
          <w:szCs w:val="10"/>
        </w:rPr>
      </w:pPr>
    </w:p>
    <w:p w14:paraId="772F9A7D" w14:textId="77777777" w:rsidR="00494C6F" w:rsidRDefault="00494C6F" w:rsidP="00494C6F">
      <w:pPr>
        <w:pStyle w:val="Titolo1"/>
        <w:jc w:val="center"/>
        <w:rPr>
          <w:rFonts w:ascii="Arial Narrow" w:hAnsi="Arial Narrow"/>
        </w:rPr>
      </w:pPr>
      <w:r>
        <w:rPr>
          <w:rFonts w:ascii="Arial Narrow" w:hAnsi="Arial Narrow"/>
        </w:rPr>
        <w:t>CONTATTI</w:t>
      </w:r>
      <w:r w:rsidRPr="00E005AE">
        <w:rPr>
          <w:rFonts w:ascii="Arial Narrow" w:hAnsi="Arial Narrow"/>
        </w:rPr>
        <w:t xml:space="preserve">: Tel. canonica Pastrengo 045 7170017 </w:t>
      </w:r>
      <w:r>
        <w:rPr>
          <w:rFonts w:ascii="Arial Narrow" w:hAnsi="Arial Narrow"/>
        </w:rPr>
        <w:t xml:space="preserve">– </w:t>
      </w:r>
      <w:r>
        <w:rPr>
          <w:rFonts w:ascii="Arial Narrow" w:hAnsi="Arial Narrow"/>
          <w:b w:val="0"/>
          <w:bCs w:val="0"/>
        </w:rPr>
        <w:t>don George 3757498256 – georgethazhathel@gmail.com</w:t>
      </w:r>
    </w:p>
    <w:p w14:paraId="7846B16E" w14:textId="77777777" w:rsidR="00494C6F" w:rsidRDefault="00494C6F" w:rsidP="00494C6F">
      <w:pPr>
        <w:jc w:val="center"/>
        <w:rPr>
          <w:rFonts w:ascii="Arial Narrow" w:hAnsi="Arial Narrow"/>
        </w:rPr>
      </w:pPr>
      <w:r w:rsidRPr="0080095C">
        <w:rPr>
          <w:rFonts w:ascii="Arial Narrow" w:hAnsi="Arial Narrow"/>
        </w:rPr>
        <w:t xml:space="preserve">www.pastrengopiovezzano-parrocchie.it  -  </w:t>
      </w:r>
      <w:r w:rsidRPr="00396053">
        <w:rPr>
          <w:rFonts w:ascii="Arial Narrow" w:hAnsi="Arial Narrow"/>
          <w:b/>
          <w:bCs/>
        </w:rPr>
        <w:t>canale YouTube</w:t>
      </w:r>
      <w:r w:rsidRPr="0080095C">
        <w:rPr>
          <w:rFonts w:ascii="Arial Narrow" w:hAnsi="Arial Narrow"/>
        </w:rPr>
        <w:t>: cerca “P</w:t>
      </w:r>
      <w:r>
        <w:rPr>
          <w:rFonts w:ascii="Arial Narrow" w:hAnsi="Arial Narrow"/>
        </w:rPr>
        <w:t>astrengoPiovezzano-parrocchie”</w:t>
      </w:r>
    </w:p>
    <w:p w14:paraId="4B11CB43" w14:textId="77777777" w:rsidR="00494C6F" w:rsidRPr="00172772" w:rsidRDefault="00494C6F" w:rsidP="00494C6F">
      <w:pPr>
        <w:rPr>
          <w:rFonts w:ascii="Arial Narrow" w:hAnsi="Arial Narrow"/>
        </w:rPr>
      </w:pPr>
    </w:p>
    <w:p w14:paraId="3B011821" w14:textId="77777777" w:rsidR="00AE42E4" w:rsidRDefault="00AE42E4" w:rsidP="006B5CF3">
      <w:pPr>
        <w:jc w:val="center"/>
        <w:rPr>
          <w:rFonts w:ascii="Arial Narrow" w:hAnsi="Arial Narrow"/>
        </w:rPr>
      </w:pPr>
    </w:p>
    <w:p w14:paraId="34078434" w14:textId="77777777" w:rsidR="00FF3C77" w:rsidRDefault="00FF3C77" w:rsidP="006B5CF3">
      <w:pPr>
        <w:jc w:val="center"/>
        <w:rPr>
          <w:rFonts w:ascii="Arial Narrow" w:hAnsi="Arial Narrow"/>
        </w:rPr>
      </w:pPr>
    </w:p>
    <w:p w14:paraId="1F678D0B" w14:textId="77777777" w:rsidR="005A6FCA" w:rsidRDefault="005A6FCA" w:rsidP="006B5CF3">
      <w:pPr>
        <w:jc w:val="center"/>
        <w:rPr>
          <w:rFonts w:ascii="Arial Narrow" w:hAnsi="Arial Narrow"/>
        </w:rPr>
      </w:pPr>
    </w:p>
    <w:p w14:paraId="629AA3C7" w14:textId="77777777" w:rsidR="005A6FCA" w:rsidRDefault="005A6FCA" w:rsidP="006B5CF3">
      <w:pPr>
        <w:jc w:val="center"/>
        <w:rPr>
          <w:rFonts w:ascii="Arial Narrow" w:hAnsi="Arial Narrow"/>
        </w:rPr>
      </w:pPr>
    </w:p>
    <w:p w14:paraId="6189FFC1" w14:textId="77777777" w:rsidR="005A6FCA" w:rsidRDefault="005A6FCA" w:rsidP="00A76613">
      <w:pPr>
        <w:rPr>
          <w:rFonts w:ascii="Arial Narrow" w:hAnsi="Arial Narrow"/>
        </w:rPr>
      </w:pPr>
    </w:p>
    <w:p w14:paraId="06256FA0" w14:textId="77777777" w:rsidR="00FF3C77" w:rsidRPr="006B5CF3" w:rsidRDefault="00FF3C77" w:rsidP="006B5CF3">
      <w:pPr>
        <w:jc w:val="center"/>
        <w:rPr>
          <w:rFonts w:ascii="Arial Narrow" w:hAnsi="Arial Narrow"/>
        </w:rPr>
      </w:pP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4819"/>
      </w:tblGrid>
      <w:tr w:rsidR="001153FB" w:rsidRPr="00EA1902" w14:paraId="788409BD" w14:textId="77777777" w:rsidTr="004C12B0">
        <w:trPr>
          <w:trHeight w:val="294"/>
        </w:trPr>
        <w:tc>
          <w:tcPr>
            <w:tcW w:w="4962" w:type="dxa"/>
            <w:shd w:val="clear" w:color="auto" w:fill="auto"/>
          </w:tcPr>
          <w:p w14:paraId="6537FECD" w14:textId="77777777" w:rsidR="001153FB" w:rsidRPr="006E6B1A" w:rsidRDefault="006E6B1A" w:rsidP="00E21B26">
            <w:pPr>
              <w:jc w:val="center"/>
              <w:rPr>
                <w:b/>
                <w:bCs/>
                <w:sz w:val="32"/>
                <w:szCs w:val="32"/>
              </w:rPr>
            </w:pPr>
            <w:r w:rsidRPr="006E6B1A">
              <w:rPr>
                <w:b/>
                <w:bCs/>
                <w:sz w:val="32"/>
                <w:szCs w:val="32"/>
              </w:rPr>
              <w:t>PASTRENGO</w:t>
            </w:r>
          </w:p>
          <w:p w14:paraId="3036E8B9" w14:textId="77777777" w:rsidR="000D3617" w:rsidRPr="006E6B1A" w:rsidRDefault="000D3617" w:rsidP="00E21B26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819" w:type="dxa"/>
            <w:shd w:val="clear" w:color="auto" w:fill="auto"/>
          </w:tcPr>
          <w:p w14:paraId="458ACA69" w14:textId="77777777" w:rsidR="001153FB" w:rsidRPr="006E6B1A" w:rsidRDefault="006E6B1A" w:rsidP="006E6B1A">
            <w:pPr>
              <w:jc w:val="center"/>
              <w:rPr>
                <w:b/>
                <w:bCs/>
                <w:sz w:val="32"/>
                <w:szCs w:val="32"/>
              </w:rPr>
            </w:pPr>
            <w:r w:rsidRPr="006E6B1A">
              <w:rPr>
                <w:b/>
                <w:bCs/>
                <w:sz w:val="32"/>
                <w:szCs w:val="32"/>
              </w:rPr>
              <w:t>PIOVEZZANO</w:t>
            </w:r>
          </w:p>
        </w:tc>
      </w:tr>
      <w:tr w:rsidR="001153FB" w14:paraId="4B88D3B8" w14:textId="77777777" w:rsidTr="004C12B0">
        <w:trPr>
          <w:trHeight w:val="294"/>
        </w:trPr>
        <w:tc>
          <w:tcPr>
            <w:tcW w:w="4962" w:type="dxa"/>
            <w:shd w:val="clear" w:color="auto" w:fill="auto"/>
          </w:tcPr>
          <w:p w14:paraId="7C769191" w14:textId="2D4EE06D" w:rsidR="00AE04AF" w:rsidRPr="0037638C" w:rsidRDefault="003C7B9D" w:rsidP="001A038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Domenica 07 Dicembre il Battesimo di LONGO ANITA</w:t>
            </w:r>
          </w:p>
          <w:p w14:paraId="6BBB55E5" w14:textId="77777777" w:rsidR="00AE04AF" w:rsidRDefault="00AE04AF"/>
        </w:tc>
        <w:tc>
          <w:tcPr>
            <w:tcW w:w="4819" w:type="dxa"/>
            <w:shd w:val="clear" w:color="auto" w:fill="auto"/>
          </w:tcPr>
          <w:p w14:paraId="0CDB1387" w14:textId="77777777" w:rsidR="0037638C" w:rsidRPr="00A76613" w:rsidRDefault="0037638C" w:rsidP="00A7661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5B2F2417" w14:textId="77777777" w:rsidR="003824E5" w:rsidRDefault="003824E5"/>
    <w:p w14:paraId="3A8875ED" w14:textId="77777777" w:rsidR="003824E5" w:rsidRDefault="003824E5"/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CB3944" w:rsidRPr="001153FB" w14:paraId="24FEF26D" w14:textId="77777777" w:rsidTr="004C12B0">
        <w:trPr>
          <w:trHeight w:val="294"/>
        </w:trPr>
        <w:tc>
          <w:tcPr>
            <w:tcW w:w="9781" w:type="dxa"/>
            <w:shd w:val="clear" w:color="auto" w:fill="auto"/>
          </w:tcPr>
          <w:p w14:paraId="2020CA55" w14:textId="77777777" w:rsidR="00CB3944" w:rsidRPr="006E6B1A" w:rsidRDefault="002361B0" w:rsidP="00E21B26">
            <w:pPr>
              <w:jc w:val="center"/>
              <w:rPr>
                <w:b/>
                <w:bCs/>
                <w:sz w:val="40"/>
                <w:szCs w:val="40"/>
              </w:rPr>
            </w:pPr>
            <w:r w:rsidRPr="006E6B1A">
              <w:rPr>
                <w:b/>
                <w:bCs/>
                <w:sz w:val="40"/>
                <w:szCs w:val="40"/>
              </w:rPr>
              <w:t>AVVISI e n</w:t>
            </w:r>
            <w:r w:rsidR="00CB3944" w:rsidRPr="006E6B1A">
              <w:rPr>
                <w:b/>
                <w:bCs/>
                <w:sz w:val="40"/>
                <w:szCs w:val="40"/>
              </w:rPr>
              <w:t>ote comuni</w:t>
            </w:r>
          </w:p>
        </w:tc>
      </w:tr>
      <w:tr w:rsidR="00CB3944" w14:paraId="214C0910" w14:textId="77777777" w:rsidTr="004C12B0">
        <w:trPr>
          <w:trHeight w:val="294"/>
        </w:trPr>
        <w:tc>
          <w:tcPr>
            <w:tcW w:w="9781" w:type="dxa"/>
            <w:shd w:val="clear" w:color="auto" w:fill="auto"/>
          </w:tcPr>
          <w:p w14:paraId="63A70761" w14:textId="77777777" w:rsidR="000B1A67" w:rsidRDefault="000B1A67" w:rsidP="00FC0F43"/>
          <w:p w14:paraId="19D2EE88" w14:textId="77777777" w:rsidR="00BC48A9" w:rsidRDefault="00BC48A9" w:rsidP="00FC0F43"/>
          <w:p w14:paraId="6F369736" w14:textId="1C53E230" w:rsidR="0093747E" w:rsidRDefault="0093747E" w:rsidP="00BC48A9">
            <w:pPr>
              <w:rPr>
                <w:sz w:val="32"/>
                <w:szCs w:val="32"/>
              </w:rPr>
            </w:pPr>
          </w:p>
          <w:p w14:paraId="591910BF" w14:textId="351CB987" w:rsidR="0093747E" w:rsidRDefault="0093747E" w:rsidP="00BC48A9">
            <w:pPr>
              <w:rPr>
                <w:sz w:val="32"/>
                <w:szCs w:val="32"/>
              </w:rPr>
            </w:pPr>
            <w:r w:rsidRPr="0055735F">
              <w:rPr>
                <w:b/>
                <w:bCs/>
                <w:sz w:val="32"/>
                <w:szCs w:val="32"/>
                <w:u w:val="single"/>
              </w:rPr>
              <w:t>Sabato 29 Nov</w:t>
            </w:r>
            <w:r w:rsidRPr="0055735F">
              <w:rPr>
                <w:sz w:val="32"/>
                <w:szCs w:val="32"/>
                <w:u w:val="single"/>
              </w:rPr>
              <w:t>.</w:t>
            </w:r>
            <w:r>
              <w:rPr>
                <w:sz w:val="32"/>
                <w:szCs w:val="32"/>
              </w:rPr>
              <w:t xml:space="preserve"> Ci sarà la vendita dell’olio di San Zeno a Piovezzano.</w:t>
            </w:r>
          </w:p>
          <w:p w14:paraId="6E1ECB93" w14:textId="2E74C2C9" w:rsidR="00925443" w:rsidRDefault="00925443" w:rsidP="00BC48A9">
            <w:pPr>
              <w:rPr>
                <w:sz w:val="32"/>
                <w:szCs w:val="32"/>
              </w:rPr>
            </w:pPr>
          </w:p>
          <w:p w14:paraId="34900EB5" w14:textId="77777777" w:rsidR="004C43FC" w:rsidRPr="004B31D3" w:rsidRDefault="004C43FC" w:rsidP="00BC48A9">
            <w:pPr>
              <w:rPr>
                <w:b/>
                <w:bCs/>
                <w:sz w:val="28"/>
                <w:szCs w:val="28"/>
                <w:u w:val="single"/>
              </w:rPr>
            </w:pPr>
            <w:r w:rsidRPr="004B31D3">
              <w:rPr>
                <w:b/>
                <w:bCs/>
                <w:sz w:val="28"/>
                <w:szCs w:val="28"/>
                <w:u w:val="single"/>
              </w:rPr>
              <w:t>Domenica 30 novembre</w:t>
            </w:r>
          </w:p>
          <w:p w14:paraId="1C046A10" w14:textId="5BC43CD0" w:rsidR="004C43FC" w:rsidRPr="004B31D3" w:rsidRDefault="004C43FC" w:rsidP="00BC48A9">
            <w:pPr>
              <w:rPr>
                <w:sz w:val="28"/>
                <w:szCs w:val="28"/>
              </w:rPr>
            </w:pPr>
            <w:r w:rsidRPr="004B31D3">
              <w:rPr>
                <w:sz w:val="28"/>
                <w:szCs w:val="28"/>
              </w:rPr>
              <w:t>Le associazioni AVIS e AIDO organizzano un concerto per promuovere il dono del sangue e degli organi. Il gruppo di fisarmoniche “Accordeon group” si esibirà presso l’auditorium comunale alle ore 16.00. Siete tutti invitati.</w:t>
            </w:r>
          </w:p>
          <w:p w14:paraId="125DDE98" w14:textId="36311754" w:rsidR="004C43FC" w:rsidRDefault="004C43FC" w:rsidP="00BC48A9">
            <w:pPr>
              <w:rPr>
                <w:sz w:val="32"/>
                <w:szCs w:val="32"/>
              </w:rPr>
            </w:pPr>
          </w:p>
          <w:p w14:paraId="1458CE81" w14:textId="5EE74CFD" w:rsidR="004C43FC" w:rsidRPr="0055735F" w:rsidRDefault="004C43FC" w:rsidP="00BC48A9">
            <w:pPr>
              <w:rPr>
                <w:b/>
                <w:bCs/>
                <w:sz w:val="32"/>
                <w:szCs w:val="32"/>
                <w:u w:val="single"/>
              </w:rPr>
            </w:pPr>
            <w:r w:rsidRPr="0055735F">
              <w:rPr>
                <w:b/>
                <w:bCs/>
                <w:sz w:val="32"/>
                <w:szCs w:val="32"/>
                <w:u w:val="single"/>
              </w:rPr>
              <w:t>Incontri di catechismo</w:t>
            </w:r>
          </w:p>
          <w:p w14:paraId="63AF4B7F" w14:textId="20B35AD4" w:rsidR="004C43FC" w:rsidRDefault="004C43FC" w:rsidP="00BC48A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Domenica 30 nov. Incontro al CPR per la 3° e 4° elementare.</w:t>
            </w:r>
          </w:p>
          <w:p w14:paraId="52245691" w14:textId="5719D19D" w:rsidR="004C43FC" w:rsidRDefault="004C43FC" w:rsidP="00BC48A9">
            <w:pPr>
              <w:rPr>
                <w:sz w:val="32"/>
                <w:szCs w:val="32"/>
              </w:rPr>
            </w:pPr>
          </w:p>
          <w:p w14:paraId="148B652E" w14:textId="524BB1BE" w:rsidR="004C43FC" w:rsidRDefault="004C43FC" w:rsidP="00BC48A9">
            <w:pPr>
              <w:rPr>
                <w:sz w:val="28"/>
                <w:szCs w:val="28"/>
              </w:rPr>
            </w:pPr>
            <w:r w:rsidRPr="004B31D3">
              <w:rPr>
                <w:b/>
                <w:bCs/>
                <w:sz w:val="28"/>
                <w:szCs w:val="28"/>
                <w:u w:val="single"/>
              </w:rPr>
              <w:t>Domenica 30 nov.</w:t>
            </w:r>
            <w:r w:rsidRPr="004B31D3">
              <w:rPr>
                <w:sz w:val="28"/>
                <w:szCs w:val="28"/>
              </w:rPr>
              <w:t xml:space="preserve"> L’associazione AIRC vender</w:t>
            </w:r>
            <w:r w:rsidR="0055735F" w:rsidRPr="004B31D3">
              <w:rPr>
                <w:sz w:val="28"/>
                <w:szCs w:val="28"/>
              </w:rPr>
              <w:t>à</w:t>
            </w:r>
            <w:r w:rsidRPr="004B31D3">
              <w:rPr>
                <w:sz w:val="28"/>
                <w:szCs w:val="28"/>
              </w:rPr>
              <w:t xml:space="preserve"> i cioccolatini </w:t>
            </w:r>
            <w:r w:rsidR="0093747E" w:rsidRPr="004B31D3">
              <w:rPr>
                <w:sz w:val="28"/>
                <w:szCs w:val="28"/>
              </w:rPr>
              <w:t>fuori dalla Chiesa di Pastrengo dopo le messe.</w:t>
            </w:r>
          </w:p>
          <w:p w14:paraId="464C8263" w14:textId="0032DF05" w:rsidR="003C7B9D" w:rsidRDefault="003C7B9D" w:rsidP="00BC48A9">
            <w:pPr>
              <w:rPr>
                <w:sz w:val="28"/>
                <w:szCs w:val="28"/>
              </w:rPr>
            </w:pPr>
          </w:p>
          <w:p w14:paraId="3AA26822" w14:textId="55E7884E" w:rsidR="003C7B9D" w:rsidRPr="003C7B9D" w:rsidRDefault="003C7B9D" w:rsidP="00BC48A9">
            <w:pPr>
              <w:rPr>
                <w:b/>
                <w:bCs/>
                <w:sz w:val="32"/>
                <w:szCs w:val="32"/>
                <w:u w:val="single"/>
              </w:rPr>
            </w:pPr>
            <w:r w:rsidRPr="003C7B9D">
              <w:rPr>
                <w:b/>
                <w:bCs/>
                <w:sz w:val="32"/>
                <w:szCs w:val="32"/>
                <w:u w:val="single"/>
              </w:rPr>
              <w:t>Lunedì 08 Dicembre 2025 la Solennità dell’immacolata Concezione della Beata Vergine Maria. Le messe saranno con l’orario domenicale.</w:t>
            </w:r>
          </w:p>
          <w:p w14:paraId="1FB1ADD0" w14:textId="7E65D3E8" w:rsidR="003C7B9D" w:rsidRDefault="003C7B9D" w:rsidP="00BC48A9">
            <w:pPr>
              <w:rPr>
                <w:sz w:val="28"/>
                <w:szCs w:val="28"/>
              </w:rPr>
            </w:pPr>
          </w:p>
          <w:p w14:paraId="237F7933" w14:textId="77777777" w:rsidR="003C7B9D" w:rsidRDefault="003C7B9D" w:rsidP="00BC48A9">
            <w:pPr>
              <w:rPr>
                <w:sz w:val="28"/>
                <w:szCs w:val="28"/>
              </w:rPr>
            </w:pPr>
          </w:p>
          <w:p w14:paraId="3CEEAAF4" w14:textId="10BD3951" w:rsidR="003C7B9D" w:rsidRPr="003C7B9D" w:rsidRDefault="003C7B9D" w:rsidP="00BC48A9">
            <w:pPr>
              <w:rPr>
                <w:b/>
                <w:bCs/>
                <w:sz w:val="28"/>
                <w:szCs w:val="28"/>
                <w:u w:val="single"/>
              </w:rPr>
            </w:pPr>
            <w:r w:rsidRPr="003C7B9D">
              <w:rPr>
                <w:b/>
                <w:bCs/>
                <w:sz w:val="28"/>
                <w:szCs w:val="28"/>
                <w:u w:val="single"/>
              </w:rPr>
              <w:t>Pol di Piovezzano</w:t>
            </w:r>
          </w:p>
          <w:p w14:paraId="30CE7236" w14:textId="46049056" w:rsidR="003C7B9D" w:rsidRDefault="003C7B9D" w:rsidP="00BC48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Lunedì 08 Dicembre alle ore 16.00 ci sarà la Messa a Pol di Piovezzano.</w:t>
            </w:r>
          </w:p>
          <w:p w14:paraId="38220BCF" w14:textId="0D2BD281" w:rsidR="001A0388" w:rsidRDefault="001A0388" w:rsidP="00BC48A9">
            <w:pPr>
              <w:rPr>
                <w:sz w:val="28"/>
                <w:szCs w:val="28"/>
              </w:rPr>
            </w:pPr>
          </w:p>
          <w:p w14:paraId="4E4761DE" w14:textId="586898D3" w:rsidR="001A0388" w:rsidRDefault="001A0388" w:rsidP="00BC48A9">
            <w:pPr>
              <w:rPr>
                <w:b/>
                <w:bCs/>
                <w:sz w:val="28"/>
                <w:szCs w:val="28"/>
                <w:u w:val="single"/>
              </w:rPr>
            </w:pPr>
            <w:r w:rsidRPr="001A0388">
              <w:rPr>
                <w:b/>
                <w:bCs/>
                <w:sz w:val="28"/>
                <w:szCs w:val="28"/>
                <w:u w:val="single"/>
              </w:rPr>
              <w:t>Azione Cat</w:t>
            </w:r>
            <w:r>
              <w:rPr>
                <w:b/>
                <w:bCs/>
                <w:sz w:val="28"/>
                <w:szCs w:val="28"/>
                <w:u w:val="single"/>
              </w:rPr>
              <w:t>t</w:t>
            </w:r>
            <w:r w:rsidRPr="001A0388">
              <w:rPr>
                <w:b/>
                <w:bCs/>
                <w:sz w:val="28"/>
                <w:szCs w:val="28"/>
                <w:u w:val="single"/>
              </w:rPr>
              <w:t>olica</w:t>
            </w:r>
          </w:p>
          <w:p w14:paraId="5ADA1DA2" w14:textId="6DBFEBCD" w:rsidR="001A0388" w:rsidRPr="001A0388" w:rsidRDefault="001A0388" w:rsidP="00BC48A9">
            <w:pPr>
              <w:rPr>
                <w:sz w:val="28"/>
                <w:szCs w:val="28"/>
              </w:rPr>
            </w:pPr>
            <w:r w:rsidRPr="001A0388">
              <w:rPr>
                <w:sz w:val="28"/>
                <w:szCs w:val="28"/>
              </w:rPr>
              <w:t xml:space="preserve">08 </w:t>
            </w:r>
            <w:r>
              <w:rPr>
                <w:sz w:val="28"/>
                <w:szCs w:val="28"/>
              </w:rPr>
              <w:t>Dicembre l’Azione Cattolica animerà la messa delle 09.30 e rinnoverà il tesseramento.</w:t>
            </w:r>
          </w:p>
          <w:p w14:paraId="46DD5F7E" w14:textId="77777777" w:rsidR="00F63168" w:rsidRDefault="00F63168" w:rsidP="00BC48A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</w:p>
          <w:p w14:paraId="499D0D5C" w14:textId="29165286" w:rsidR="00F63168" w:rsidRPr="00F63168" w:rsidRDefault="00F63168" w:rsidP="00BC48A9">
            <w:pPr>
              <w:rPr>
                <w:b/>
                <w:bCs/>
                <w:sz w:val="28"/>
                <w:szCs w:val="28"/>
                <w:u w:val="single"/>
              </w:rPr>
            </w:pPr>
            <w:r w:rsidRPr="00F63168">
              <w:rPr>
                <w:b/>
                <w:bCs/>
                <w:sz w:val="28"/>
                <w:szCs w:val="28"/>
                <w:u w:val="single"/>
              </w:rPr>
              <w:t>Gruppo Alpini di Piovezzano</w:t>
            </w:r>
          </w:p>
          <w:p w14:paraId="0C35FA87" w14:textId="4C99AC43" w:rsidR="00F63168" w:rsidRPr="00F63168" w:rsidRDefault="00F63168" w:rsidP="00BC48A9">
            <w:pPr>
              <w:rPr>
                <w:sz w:val="28"/>
                <w:szCs w:val="28"/>
              </w:rPr>
            </w:pPr>
            <w:r w:rsidRPr="00F63168">
              <w:rPr>
                <w:sz w:val="28"/>
                <w:szCs w:val="28"/>
              </w:rPr>
              <w:t xml:space="preserve">08 Dicembre il gruppo Alpini di Piovezzano animerà la Messa delle 10.30 a Piovezzano. </w:t>
            </w:r>
          </w:p>
          <w:p w14:paraId="50616093" w14:textId="7065AED8" w:rsidR="00925443" w:rsidRPr="00BC48A9" w:rsidRDefault="004C43FC" w:rsidP="00BC48A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</w:t>
            </w:r>
          </w:p>
          <w:p w14:paraId="17768990" w14:textId="77777777" w:rsidR="00AE04AF" w:rsidRPr="004306DC" w:rsidRDefault="00AE04AF" w:rsidP="00CB3944">
            <w:pPr>
              <w:rPr>
                <w:rFonts w:ascii="Arial Narrow" w:hAnsi="Arial Narrow"/>
              </w:rPr>
            </w:pPr>
          </w:p>
          <w:p w14:paraId="3988127C" w14:textId="77777777" w:rsidR="002361B0" w:rsidRPr="004306DC" w:rsidRDefault="002361B0" w:rsidP="00CB3944">
            <w:pPr>
              <w:rPr>
                <w:rFonts w:ascii="Arial Narrow" w:hAnsi="Arial Narrow"/>
              </w:rPr>
            </w:pPr>
          </w:p>
          <w:p w14:paraId="68B8D1D9" w14:textId="77777777" w:rsidR="00B92704" w:rsidRDefault="00B92704" w:rsidP="00CB3944">
            <w:pPr>
              <w:rPr>
                <w:rFonts w:ascii="Arial Narrow" w:hAnsi="Arial Narrow"/>
              </w:rPr>
            </w:pPr>
          </w:p>
          <w:p w14:paraId="1557647A" w14:textId="77777777" w:rsidR="00B92704" w:rsidRDefault="00B92704" w:rsidP="00CB3944">
            <w:pPr>
              <w:rPr>
                <w:rFonts w:ascii="Arial Narrow" w:hAnsi="Arial Narrow"/>
              </w:rPr>
            </w:pPr>
          </w:p>
          <w:p w14:paraId="54B64C59" w14:textId="77777777" w:rsidR="00B92704" w:rsidRDefault="00B92704" w:rsidP="00CB3944">
            <w:pPr>
              <w:rPr>
                <w:rFonts w:ascii="Arial Narrow" w:hAnsi="Arial Narrow"/>
              </w:rPr>
            </w:pPr>
          </w:p>
          <w:p w14:paraId="709BDCBA" w14:textId="77777777" w:rsidR="00B92704" w:rsidRDefault="00B92704" w:rsidP="00CB3944">
            <w:pPr>
              <w:rPr>
                <w:rFonts w:ascii="Arial Narrow" w:hAnsi="Arial Narrow"/>
              </w:rPr>
            </w:pPr>
          </w:p>
          <w:p w14:paraId="266FC914" w14:textId="77777777" w:rsidR="00B92704" w:rsidRPr="004306DC" w:rsidRDefault="00B92704" w:rsidP="00CB3944">
            <w:pPr>
              <w:rPr>
                <w:rFonts w:ascii="Arial Narrow" w:hAnsi="Arial Narrow"/>
              </w:rPr>
            </w:pPr>
          </w:p>
          <w:p w14:paraId="2981C155" w14:textId="77777777" w:rsidR="002361B0" w:rsidRPr="004306DC" w:rsidRDefault="002361B0" w:rsidP="00CB3944">
            <w:pPr>
              <w:rPr>
                <w:rFonts w:ascii="Arial Narrow" w:hAnsi="Arial Narrow"/>
              </w:rPr>
            </w:pPr>
          </w:p>
          <w:p w14:paraId="71E2B524" w14:textId="77777777" w:rsidR="002361B0" w:rsidRDefault="002361B0" w:rsidP="00CB3944"/>
        </w:tc>
      </w:tr>
    </w:tbl>
    <w:p w14:paraId="7D045C56" w14:textId="77777777" w:rsidR="003824E5" w:rsidRPr="00172772" w:rsidRDefault="003824E5">
      <w:pPr>
        <w:rPr>
          <w:rFonts w:ascii="Arial Narrow" w:hAnsi="Arial Narrow"/>
        </w:rPr>
      </w:pPr>
    </w:p>
    <w:p w14:paraId="2B5751EB" w14:textId="77777777" w:rsidR="00BE6AAD" w:rsidRPr="00172772" w:rsidRDefault="00BE6AAD">
      <w:pPr>
        <w:rPr>
          <w:rFonts w:ascii="Arial Narrow" w:hAnsi="Arial Narrow"/>
        </w:rPr>
      </w:pPr>
    </w:p>
    <w:p w14:paraId="4FEE75D1" w14:textId="77777777" w:rsidR="00BE6AAD" w:rsidRPr="00172772" w:rsidRDefault="00BE6AAD">
      <w:pPr>
        <w:rPr>
          <w:rFonts w:ascii="Arial Narrow" w:hAnsi="Arial Narrow"/>
        </w:rPr>
      </w:pPr>
    </w:p>
    <w:p w14:paraId="0A2ABDC7" w14:textId="77777777" w:rsidR="00AE04AF" w:rsidRPr="00172772" w:rsidRDefault="00AE04AF">
      <w:pPr>
        <w:rPr>
          <w:rFonts w:ascii="Arial Narrow" w:hAnsi="Arial Narrow"/>
        </w:rPr>
      </w:pPr>
    </w:p>
    <w:p w14:paraId="24BF2F85" w14:textId="77777777" w:rsidR="00437B2C" w:rsidRDefault="00437B2C">
      <w:pPr>
        <w:rPr>
          <w:rFonts w:ascii="Arial Narrow" w:hAnsi="Arial Narrow"/>
        </w:rPr>
      </w:pPr>
    </w:p>
    <w:p w14:paraId="558ECBF2" w14:textId="77777777" w:rsidR="00437B2C" w:rsidRDefault="00437B2C">
      <w:pPr>
        <w:rPr>
          <w:rFonts w:ascii="Arial Narrow" w:hAnsi="Arial Narrow"/>
        </w:rPr>
      </w:pPr>
    </w:p>
    <w:sectPr w:rsidR="00437B2C" w:rsidSect="001153FB">
      <w:pgSz w:w="11906" w:h="16838"/>
      <w:pgMar w:top="284" w:right="454" w:bottom="284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utura">
    <w:charset w:val="00"/>
    <w:family w:val="swiss"/>
    <w:pitch w:val="variable"/>
    <w:sig w:usb0="A00002AF" w:usb1="5000214A" w:usb2="00000000" w:usb3="00000000" w:csb0="0000009F" w:csb1="00000000"/>
  </w:font>
  <w:font w:name="Avenir Next Medium">
    <w:altName w:val="Trebuchet MS"/>
    <w:charset w:val="00"/>
    <w:family w:val="swiss"/>
    <w:pitch w:val="variable"/>
    <w:sig w:usb0="00000001" w:usb1="5000204A" w:usb2="00000000" w:usb3="00000000" w:csb0="0000009B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Futura Condensed Medium">
    <w:altName w:val="Segoe UI"/>
    <w:charset w:val="B1"/>
    <w:family w:val="swiss"/>
    <w:pitch w:val="variable"/>
    <w:sig w:usb0="00000000" w:usb1="00000000" w:usb2="00000000" w:usb3="00000000" w:csb0="000001FB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Kartika">
    <w:charset w:val="00"/>
    <w:family w:val="roman"/>
    <w:pitch w:val="variable"/>
    <w:sig w:usb0="008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576E3"/>
    <w:multiLevelType w:val="hybridMultilevel"/>
    <w:tmpl w:val="9DECFC36"/>
    <w:lvl w:ilvl="0" w:tplc="004A6B10">
      <w:numFmt w:val="bullet"/>
      <w:lvlText w:val="-"/>
      <w:lvlJc w:val="left"/>
      <w:pPr>
        <w:ind w:left="4608" w:hanging="360"/>
      </w:pPr>
      <w:rPr>
        <w:rFonts w:ascii="Arial Narrow" w:eastAsia="Times New Roman" w:hAnsi="Arial Narrow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abstractNum w:abstractNumId="1" w15:restartNumberingAfterBreak="0">
    <w:nsid w:val="17FC42C5"/>
    <w:multiLevelType w:val="hybridMultilevel"/>
    <w:tmpl w:val="02FAA406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4FF7481"/>
    <w:multiLevelType w:val="hybridMultilevel"/>
    <w:tmpl w:val="3DA2D312"/>
    <w:lvl w:ilvl="0" w:tplc="8E78218C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  <w:b w:val="0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40756B"/>
    <w:multiLevelType w:val="hybridMultilevel"/>
    <w:tmpl w:val="EFEE10F2"/>
    <w:lvl w:ilvl="0" w:tplc="01D0063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BD272D"/>
    <w:multiLevelType w:val="hybridMultilevel"/>
    <w:tmpl w:val="4D620642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sz w:val="32"/>
        <w:szCs w:val="3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SortMethod w:val="0000"/>
  <w:defaultTabStop w:val="708"/>
  <w:hyphenationZone w:val="283"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B75"/>
    <w:rsid w:val="00001730"/>
    <w:rsid w:val="00042C4E"/>
    <w:rsid w:val="0004564D"/>
    <w:rsid w:val="000A2BC4"/>
    <w:rsid w:val="000A406D"/>
    <w:rsid w:val="000A4929"/>
    <w:rsid w:val="000B1A67"/>
    <w:rsid w:val="000B1FC2"/>
    <w:rsid w:val="000D0DE2"/>
    <w:rsid w:val="000D3617"/>
    <w:rsid w:val="000F2A85"/>
    <w:rsid w:val="000F48E7"/>
    <w:rsid w:val="001153FB"/>
    <w:rsid w:val="001175D3"/>
    <w:rsid w:val="00132864"/>
    <w:rsid w:val="001631C6"/>
    <w:rsid w:val="00172772"/>
    <w:rsid w:val="00181E33"/>
    <w:rsid w:val="00196A5E"/>
    <w:rsid w:val="001A0388"/>
    <w:rsid w:val="001B4020"/>
    <w:rsid w:val="001D0DA0"/>
    <w:rsid w:val="001E65DA"/>
    <w:rsid w:val="001F056B"/>
    <w:rsid w:val="001F2EBC"/>
    <w:rsid w:val="00221B2F"/>
    <w:rsid w:val="0022764B"/>
    <w:rsid w:val="002349A5"/>
    <w:rsid w:val="002361B0"/>
    <w:rsid w:val="00280EF9"/>
    <w:rsid w:val="00293AFE"/>
    <w:rsid w:val="002E4F2C"/>
    <w:rsid w:val="00306205"/>
    <w:rsid w:val="0031524C"/>
    <w:rsid w:val="0031626C"/>
    <w:rsid w:val="003259BE"/>
    <w:rsid w:val="0037638C"/>
    <w:rsid w:val="003824E5"/>
    <w:rsid w:val="00396053"/>
    <w:rsid w:val="003A1E25"/>
    <w:rsid w:val="003B3D17"/>
    <w:rsid w:val="003C7B9D"/>
    <w:rsid w:val="003D0D5D"/>
    <w:rsid w:val="003D4FD7"/>
    <w:rsid w:val="003E4F1B"/>
    <w:rsid w:val="00405729"/>
    <w:rsid w:val="004114F8"/>
    <w:rsid w:val="00414AFD"/>
    <w:rsid w:val="004306DC"/>
    <w:rsid w:val="00437B2C"/>
    <w:rsid w:val="00443BFA"/>
    <w:rsid w:val="00452BC6"/>
    <w:rsid w:val="004569C8"/>
    <w:rsid w:val="00467B30"/>
    <w:rsid w:val="00494218"/>
    <w:rsid w:val="00494C6F"/>
    <w:rsid w:val="004B31D3"/>
    <w:rsid w:val="004C12B0"/>
    <w:rsid w:val="004C43FC"/>
    <w:rsid w:val="00511583"/>
    <w:rsid w:val="005305AD"/>
    <w:rsid w:val="0055735F"/>
    <w:rsid w:val="00563BC7"/>
    <w:rsid w:val="00576C3B"/>
    <w:rsid w:val="0058733B"/>
    <w:rsid w:val="00596E61"/>
    <w:rsid w:val="005A6FCA"/>
    <w:rsid w:val="005C2B44"/>
    <w:rsid w:val="005D698B"/>
    <w:rsid w:val="005D74FE"/>
    <w:rsid w:val="00670B87"/>
    <w:rsid w:val="00673759"/>
    <w:rsid w:val="00693D72"/>
    <w:rsid w:val="006B2DEA"/>
    <w:rsid w:val="006B5CF3"/>
    <w:rsid w:val="006B7E7E"/>
    <w:rsid w:val="006D44B0"/>
    <w:rsid w:val="006E1B05"/>
    <w:rsid w:val="006E26CD"/>
    <w:rsid w:val="006E6B1A"/>
    <w:rsid w:val="007118CF"/>
    <w:rsid w:val="007769D4"/>
    <w:rsid w:val="007F70C3"/>
    <w:rsid w:val="00803B75"/>
    <w:rsid w:val="00842D17"/>
    <w:rsid w:val="0084477B"/>
    <w:rsid w:val="00855C49"/>
    <w:rsid w:val="008609D5"/>
    <w:rsid w:val="0086499E"/>
    <w:rsid w:val="008A2C8C"/>
    <w:rsid w:val="0091420A"/>
    <w:rsid w:val="00914555"/>
    <w:rsid w:val="00914F97"/>
    <w:rsid w:val="00925443"/>
    <w:rsid w:val="009345B4"/>
    <w:rsid w:val="0093747E"/>
    <w:rsid w:val="0097575C"/>
    <w:rsid w:val="009B1F87"/>
    <w:rsid w:val="009E3A2D"/>
    <w:rsid w:val="00A20922"/>
    <w:rsid w:val="00A56475"/>
    <w:rsid w:val="00A573A5"/>
    <w:rsid w:val="00A6160E"/>
    <w:rsid w:val="00A755E1"/>
    <w:rsid w:val="00A76613"/>
    <w:rsid w:val="00A944B5"/>
    <w:rsid w:val="00AC3DF1"/>
    <w:rsid w:val="00AD129E"/>
    <w:rsid w:val="00AE04AF"/>
    <w:rsid w:val="00AE2699"/>
    <w:rsid w:val="00AE355A"/>
    <w:rsid w:val="00AE42E4"/>
    <w:rsid w:val="00AF54EC"/>
    <w:rsid w:val="00B139C0"/>
    <w:rsid w:val="00B33243"/>
    <w:rsid w:val="00B362DE"/>
    <w:rsid w:val="00B571FD"/>
    <w:rsid w:val="00B92704"/>
    <w:rsid w:val="00BC48A9"/>
    <w:rsid w:val="00BE007E"/>
    <w:rsid w:val="00BE6AAD"/>
    <w:rsid w:val="00C42C64"/>
    <w:rsid w:val="00C53A8E"/>
    <w:rsid w:val="00C83E07"/>
    <w:rsid w:val="00C86616"/>
    <w:rsid w:val="00CA4517"/>
    <w:rsid w:val="00CB3944"/>
    <w:rsid w:val="00CB4AA6"/>
    <w:rsid w:val="00CE227E"/>
    <w:rsid w:val="00D006E0"/>
    <w:rsid w:val="00D17953"/>
    <w:rsid w:val="00D23704"/>
    <w:rsid w:val="00D6382A"/>
    <w:rsid w:val="00D677E2"/>
    <w:rsid w:val="00DB2A80"/>
    <w:rsid w:val="00DB4101"/>
    <w:rsid w:val="00DC357E"/>
    <w:rsid w:val="00E005AE"/>
    <w:rsid w:val="00E21B26"/>
    <w:rsid w:val="00E45053"/>
    <w:rsid w:val="00EA1902"/>
    <w:rsid w:val="00EA7907"/>
    <w:rsid w:val="00EB5162"/>
    <w:rsid w:val="00EE4B91"/>
    <w:rsid w:val="00EE716B"/>
    <w:rsid w:val="00EF7522"/>
    <w:rsid w:val="00F50CB4"/>
    <w:rsid w:val="00F548DF"/>
    <w:rsid w:val="00F63168"/>
    <w:rsid w:val="00F67630"/>
    <w:rsid w:val="00F72E18"/>
    <w:rsid w:val="00F759DB"/>
    <w:rsid w:val="00FA2E67"/>
    <w:rsid w:val="00FC0F43"/>
    <w:rsid w:val="00FC6403"/>
    <w:rsid w:val="00FF3C7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0A59B4C"/>
  <w14:defaultImageDpi w14:val="300"/>
  <w15:chartTrackingRefBased/>
  <w15:docId w15:val="{512AEBA6-5667-498D-925B-B04102466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b/>
      <w:bCs/>
      <w:sz w:val="20"/>
      <w:szCs w:val="28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b/>
      <w:bCs/>
    </w:rPr>
  </w:style>
  <w:style w:type="paragraph" w:styleId="Titolo3">
    <w:name w:val="heading 3"/>
    <w:basedOn w:val="Normale"/>
    <w:next w:val="Normale"/>
    <w:qFormat/>
    <w:pPr>
      <w:keepNext/>
      <w:jc w:val="center"/>
      <w:outlineLvl w:val="2"/>
    </w:pPr>
    <w:rPr>
      <w:rFonts w:ascii="Script MT Bold" w:hAnsi="Script MT Bold"/>
      <w:bCs/>
      <w:i/>
      <w:iCs/>
      <w:sz w:val="48"/>
    </w:rPr>
  </w:style>
  <w:style w:type="paragraph" w:styleId="Titolo4">
    <w:name w:val="heading 4"/>
    <w:basedOn w:val="Normale"/>
    <w:next w:val="Normale"/>
    <w:link w:val="Titolo4Carattere"/>
    <w:qFormat/>
    <w:pPr>
      <w:keepNext/>
      <w:outlineLvl w:val="3"/>
    </w:pPr>
    <w:rPr>
      <w:rFonts w:ascii="Arial Black" w:hAnsi="Arial Black"/>
      <w:sz w:val="32"/>
    </w:rPr>
  </w:style>
  <w:style w:type="paragraph" w:styleId="Titolo5">
    <w:name w:val="heading 5"/>
    <w:basedOn w:val="Normale"/>
    <w:next w:val="Normale"/>
    <w:qFormat/>
    <w:pPr>
      <w:spacing w:before="240" w:after="60"/>
      <w:outlineLvl w:val="4"/>
    </w:pPr>
    <w:rPr>
      <w:sz w:val="22"/>
      <w:szCs w:val="20"/>
    </w:rPr>
  </w:style>
  <w:style w:type="paragraph" w:styleId="Titolo6">
    <w:name w:val="heading 6"/>
    <w:basedOn w:val="Normale"/>
    <w:next w:val="Normale"/>
    <w:link w:val="Titolo6Carattere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0" w:color="auto"/>
      </w:pBdr>
      <w:outlineLvl w:val="5"/>
    </w:pPr>
    <w:rPr>
      <w:rFonts w:ascii="Berlin Sans FB Demi" w:hAnsi="Berlin Sans FB Demi"/>
      <w:b/>
    </w:rPr>
  </w:style>
  <w:style w:type="paragraph" w:styleId="Titolo7">
    <w:name w:val="heading 7"/>
    <w:basedOn w:val="Normale"/>
    <w:next w:val="Normale"/>
    <w:qFormat/>
    <w:pPr>
      <w:keepNext/>
      <w:tabs>
        <w:tab w:val="left" w:pos="7513"/>
        <w:tab w:val="left" w:pos="7655"/>
      </w:tabs>
      <w:spacing w:before="120"/>
      <w:ind w:left="-6"/>
      <w:jc w:val="both"/>
      <w:outlineLvl w:val="6"/>
    </w:pPr>
    <w:rPr>
      <w:rFonts w:ascii="Georgia" w:hAnsi="Georgia" w:cs="Arial"/>
      <w:b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atterepredefinitoparagrafo">
    <w:name w:val="Carattere predefinito paragrafo"/>
    <w:uiPriority w:val="1"/>
    <w:semiHidden/>
    <w:unhideWhenUsed/>
  </w:style>
  <w:style w:type="character" w:styleId="Collegamentoipertestuale">
    <w:name w:val="Hyperlink"/>
    <w:rsid w:val="009B52F0"/>
    <w:rPr>
      <w:color w:val="0000FF"/>
      <w:u w:val="single"/>
    </w:rPr>
  </w:style>
  <w:style w:type="character" w:customStyle="1" w:styleId="Titolo6Carattere">
    <w:name w:val="Titolo 6 Carattere"/>
    <w:link w:val="Titolo6"/>
    <w:rsid w:val="000A4929"/>
    <w:rPr>
      <w:rFonts w:ascii="Berlin Sans FB Demi" w:hAnsi="Berlin Sans FB Demi"/>
      <w:b/>
      <w:sz w:val="24"/>
      <w:szCs w:val="24"/>
    </w:rPr>
  </w:style>
  <w:style w:type="table" w:styleId="Grigliatabella">
    <w:name w:val="Table Grid"/>
    <w:basedOn w:val="Tabellanormale"/>
    <w:uiPriority w:val="59"/>
    <w:rsid w:val="006E26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C357E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DC357E"/>
    <w:rPr>
      <w:rFonts w:ascii="Lucida Grande" w:hAnsi="Lucida Grande" w:cs="Lucida Grande"/>
      <w:sz w:val="18"/>
      <w:szCs w:val="18"/>
    </w:rPr>
  </w:style>
  <w:style w:type="paragraph" w:styleId="NormaleWeb">
    <w:name w:val="Normal (Web)"/>
    <w:basedOn w:val="Normale"/>
    <w:uiPriority w:val="99"/>
    <w:semiHidden/>
    <w:unhideWhenUsed/>
    <w:rsid w:val="00AE42E4"/>
    <w:pPr>
      <w:spacing w:before="100" w:beforeAutospacing="1" w:after="100" w:afterAutospacing="1"/>
    </w:pPr>
  </w:style>
  <w:style w:type="character" w:customStyle="1" w:styleId="Titolo4Carattere">
    <w:name w:val="Titolo 4 Carattere"/>
    <w:basedOn w:val="Carpredefinitoparagrafo"/>
    <w:link w:val="Titolo4"/>
    <w:rsid w:val="006D44B0"/>
    <w:rPr>
      <w:rFonts w:ascii="Arial Black" w:hAnsi="Arial Black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Documents\Custom%20Office%20Templates\Avvisi%20Ps-Pv_25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099E91-341C-4E55-9BC8-1B25C48AE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Avvisi Ps-Pv_25</Template>
  <TotalTime>518</TotalTime>
  <Pages>1</Pages>
  <Words>375</Words>
  <Characters>2139</Characters>
  <Application>Microsoft Office Word</Application>
  <DocSecurity>0</DocSecurity>
  <Lines>17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Unità Pastorale Lessinia Occidentale -- Tel</vt:lpstr>
      <vt:lpstr>Unità Pastorale Lessinia Occidentale -- Tel</vt:lpstr>
    </vt:vector>
  </TitlesOfParts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Unità Pastorale Lessinia Occidentale -- Tel</dc:title>
  <dc:subject/>
  <dc:creator>dell</dc:creator>
  <cp:keywords/>
  <dc:description/>
  <cp:lastModifiedBy>Parrocchia</cp:lastModifiedBy>
  <cp:revision>11</cp:revision>
  <cp:lastPrinted>2025-11-29T15:15:00Z</cp:lastPrinted>
  <dcterms:created xsi:type="dcterms:W3CDTF">2025-11-22T12:59:00Z</dcterms:created>
  <dcterms:modified xsi:type="dcterms:W3CDTF">2025-11-30T20:05:00Z</dcterms:modified>
</cp:coreProperties>
</file>